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96" w:rsidRPr="005E38C8" w:rsidRDefault="00C76396" w:rsidP="005E38C8">
      <w:pPr>
        <w:jc w:val="center"/>
        <w:rPr>
          <w:rFonts w:ascii="Times New Roman" w:hAnsi="Times New Roman"/>
          <w:b/>
          <w:sz w:val="24"/>
          <w:szCs w:val="24"/>
        </w:rPr>
      </w:pPr>
      <w:r w:rsidRPr="005E38C8">
        <w:rPr>
          <w:rFonts w:ascii="Times New Roman" w:hAnsi="Times New Roman"/>
          <w:b/>
          <w:sz w:val="24"/>
          <w:szCs w:val="24"/>
        </w:rPr>
        <w:t>Требования к экзамену по дисциплинам «Иностранный язык в профессиональной сфере» и «Деловой иностранный язык»</w:t>
      </w:r>
    </w:p>
    <w:p w:rsidR="00C76396" w:rsidRPr="005E38C8" w:rsidRDefault="00C76396" w:rsidP="005E38C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>К экзамену допускаются студенты</w:t>
      </w:r>
      <w:bookmarkStart w:id="0" w:name="_GoBack"/>
      <w:bookmarkEnd w:id="0"/>
      <w:r w:rsidRPr="005E38C8">
        <w:rPr>
          <w:rFonts w:ascii="Times New Roman" w:hAnsi="Times New Roman"/>
          <w:sz w:val="24"/>
          <w:szCs w:val="24"/>
        </w:rPr>
        <w:t>, сдавшие все обязательные задания для каждого модуля и прошедшие все 5 грамматических тестов в системе.</w:t>
      </w:r>
    </w:p>
    <w:p w:rsidR="00C76396" w:rsidRPr="005E38C8" w:rsidRDefault="00C76396" w:rsidP="005E38C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E38C8">
        <w:rPr>
          <w:rFonts w:ascii="Times New Roman" w:hAnsi="Times New Roman"/>
          <w:b/>
          <w:sz w:val="24"/>
          <w:szCs w:val="24"/>
        </w:rPr>
        <w:t>Вопросы на экзамене: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1. Перевод со словарем научно-технического текста </w:t>
      </w:r>
      <w:r>
        <w:rPr>
          <w:rFonts w:ascii="Times New Roman" w:hAnsi="Times New Roman"/>
          <w:sz w:val="24"/>
          <w:szCs w:val="24"/>
        </w:rPr>
        <w:t xml:space="preserve">по специальности с английского на русский </w:t>
      </w:r>
      <w:r w:rsidRPr="005E38C8">
        <w:rPr>
          <w:rFonts w:ascii="Times New Roman" w:hAnsi="Times New Roman"/>
          <w:sz w:val="24"/>
          <w:szCs w:val="24"/>
        </w:rPr>
        <w:t>объемом  около 1500 знаков.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Реферирование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 w:rsidRPr="005E38C8">
        <w:rPr>
          <w:rFonts w:ascii="Times New Roman" w:hAnsi="Times New Roman"/>
          <w:sz w:val="24"/>
          <w:szCs w:val="24"/>
        </w:rPr>
        <w:t xml:space="preserve"> текста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5E38C8">
        <w:rPr>
          <w:rFonts w:ascii="Times New Roman" w:hAnsi="Times New Roman"/>
          <w:sz w:val="24"/>
          <w:szCs w:val="24"/>
        </w:rPr>
        <w:t xml:space="preserve"> и передача его основного содержания н</w:t>
      </w:r>
      <w:r>
        <w:rPr>
          <w:rFonts w:ascii="Times New Roman" w:hAnsi="Times New Roman"/>
          <w:sz w:val="24"/>
          <w:szCs w:val="24"/>
        </w:rPr>
        <w:t>а английск</w:t>
      </w:r>
      <w:r w:rsidRPr="005E38C8">
        <w:rPr>
          <w:rFonts w:ascii="Times New Roman" w:hAnsi="Times New Roman"/>
          <w:sz w:val="24"/>
          <w:szCs w:val="24"/>
        </w:rPr>
        <w:t>ом языке с использованием ключевых слов и клишированных фраз.</w:t>
      </w:r>
    </w:p>
    <w:p w:rsidR="00C76396" w:rsidRPr="005E38C8" w:rsidRDefault="00C76396" w:rsidP="005E38C8">
      <w:pPr>
        <w:jc w:val="both"/>
        <w:rPr>
          <w:rFonts w:ascii="Times New Roman" w:hAnsi="Times New Roman"/>
          <w:sz w:val="24"/>
          <w:szCs w:val="24"/>
        </w:rPr>
      </w:pPr>
      <w:r w:rsidRPr="005E38C8">
        <w:rPr>
          <w:rFonts w:ascii="Times New Roman" w:hAnsi="Times New Roman"/>
          <w:sz w:val="24"/>
          <w:szCs w:val="24"/>
        </w:rPr>
        <w:t xml:space="preserve">3. Сообщение по теме </w:t>
      </w:r>
      <w:r w:rsidRPr="005E38C8">
        <w:rPr>
          <w:rFonts w:ascii="Times New Roman" w:hAnsi="Times New Roman"/>
          <w:sz w:val="24"/>
          <w:szCs w:val="24"/>
          <w:lang w:val="en-US"/>
        </w:rPr>
        <w:t>My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 w:rsidRPr="005E38C8">
        <w:rPr>
          <w:rFonts w:ascii="Times New Roman" w:hAnsi="Times New Roman"/>
          <w:sz w:val="24"/>
          <w:szCs w:val="24"/>
          <w:lang w:val="en-US"/>
        </w:rPr>
        <w:t>scientific</w:t>
      </w:r>
      <w:r w:rsidRPr="005E38C8">
        <w:rPr>
          <w:rFonts w:ascii="Times New Roman" w:hAnsi="Times New Roman"/>
          <w:sz w:val="24"/>
          <w:szCs w:val="24"/>
        </w:rPr>
        <w:t xml:space="preserve"> </w:t>
      </w:r>
      <w:r w:rsidRPr="005E38C8">
        <w:rPr>
          <w:rFonts w:ascii="Times New Roman" w:hAnsi="Times New Roman"/>
          <w:sz w:val="24"/>
          <w:szCs w:val="24"/>
          <w:lang w:val="en-US"/>
        </w:rPr>
        <w:t>research</w:t>
      </w:r>
      <w:r w:rsidRPr="005E38C8">
        <w:rPr>
          <w:rFonts w:ascii="Times New Roman" w:hAnsi="Times New Roman"/>
          <w:sz w:val="24"/>
          <w:szCs w:val="24"/>
        </w:rPr>
        <w:t xml:space="preserve"> (Моя научная деятельность).</w:t>
      </w:r>
    </w:p>
    <w:p w:rsidR="00C76396" w:rsidRDefault="00C76396"/>
    <w:p w:rsidR="00C76396" w:rsidRPr="00484AC7" w:rsidRDefault="00C76396"/>
    <w:sectPr w:rsidR="00C76396" w:rsidRPr="00484AC7" w:rsidSect="005A40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AC7"/>
    <w:rsid w:val="00012718"/>
    <w:rsid w:val="0023096E"/>
    <w:rsid w:val="00484AC7"/>
    <w:rsid w:val="005A400A"/>
    <w:rsid w:val="005E38C8"/>
    <w:rsid w:val="008574CF"/>
    <w:rsid w:val="00B4742C"/>
    <w:rsid w:val="00C76396"/>
    <w:rsid w:val="00D36CFC"/>
    <w:rsid w:val="00DA7A16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экзамену по дисциплинам «Иностранный язык в профессиональной сфере» и «Деловой иностранный язык»</dc:title>
  <dc:subject/>
  <dc:creator>днс</dc:creator>
  <cp:keywords/>
  <dc:description/>
  <cp:lastModifiedBy>Windows User</cp:lastModifiedBy>
  <cp:revision>3</cp:revision>
  <dcterms:created xsi:type="dcterms:W3CDTF">2018-03-22T20:08:00Z</dcterms:created>
  <dcterms:modified xsi:type="dcterms:W3CDTF">2018-03-22T20:09:00Z</dcterms:modified>
</cp:coreProperties>
</file>