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CB" w:rsidRPr="004B0B94" w:rsidRDefault="00685DCB" w:rsidP="00CE2FB3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B0B94">
        <w:rPr>
          <w:b/>
          <w:bCs/>
          <w:color w:val="333333"/>
          <w:sz w:val="28"/>
          <w:szCs w:val="28"/>
        </w:rPr>
        <w:t>Домашнее задание №1</w:t>
      </w:r>
    </w:p>
    <w:p w:rsidR="00685DCB" w:rsidRPr="00FA6149" w:rsidRDefault="00685DCB" w:rsidP="00CE2F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685DCB" w:rsidRPr="004B0B94" w:rsidRDefault="00685DCB" w:rsidP="00CE2FB3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4B0B94">
        <w:rPr>
          <w:color w:val="333333"/>
          <w:sz w:val="28"/>
          <w:szCs w:val="28"/>
        </w:rPr>
        <w:t>Совокупные издержки </w:t>
      </w:r>
      <w:r w:rsidRPr="004B0B94">
        <w:rPr>
          <w:color w:val="333333"/>
          <w:sz w:val="28"/>
          <w:szCs w:val="28"/>
          <w:shd w:val="clear" w:color="auto" w:fill="FFFF00"/>
        </w:rPr>
        <w:t>TC </w:t>
      </w:r>
      <w:r w:rsidRPr="004B0B94">
        <w:rPr>
          <w:color w:val="333333"/>
          <w:sz w:val="28"/>
          <w:szCs w:val="28"/>
        </w:rPr>
        <w:t>фирмы конкурентного рынка равны</w:t>
      </w:r>
    </w:p>
    <w:p w:rsidR="00685DCB" w:rsidRPr="004B0B94" w:rsidRDefault="00685DCB" w:rsidP="00CE2F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B0B94">
        <w:rPr>
          <w:color w:val="333333"/>
          <w:sz w:val="28"/>
          <w:szCs w:val="28"/>
        </w:rPr>
        <w:t> </w:t>
      </w:r>
    </w:p>
    <w:p w:rsidR="00685DCB" w:rsidRPr="00FA6149" w:rsidRDefault="00685DCB" w:rsidP="00CE2FB3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50593">
        <w:rPr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Формула издержек" style="width:212.25pt;height:27.75pt;visibility:visible">
            <v:imagedata r:id="rId5" o:title=""/>
          </v:shape>
        </w:pic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A6149">
        <w:rPr>
          <w:color w:val="333333"/>
        </w:rPr>
        <w:t> </w: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0B94">
        <w:rPr>
          <w:color w:val="333333"/>
          <w:sz w:val="28"/>
          <w:szCs w:val="28"/>
        </w:rPr>
        <w:t>Известно, что конкурентная цена товара составляет 50 руб.</w: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0B94">
        <w:rPr>
          <w:b/>
          <w:bCs/>
          <w:color w:val="333333"/>
          <w:sz w:val="28"/>
          <w:szCs w:val="28"/>
          <w:u w:val="single"/>
        </w:rPr>
        <w:t>Вопросы:</w: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0B94">
        <w:rPr>
          <w:color w:val="333333"/>
          <w:sz w:val="28"/>
          <w:szCs w:val="28"/>
        </w:rPr>
        <w:t>1.Перечислите все виды издержек (какие возможны).</w: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0B94">
        <w:rPr>
          <w:color w:val="333333"/>
          <w:sz w:val="28"/>
          <w:szCs w:val="28"/>
        </w:rPr>
        <w:t>Ответ:</w: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B94">
        <w:rPr>
          <w:color w:val="000000"/>
          <w:sz w:val="28"/>
          <w:szCs w:val="28"/>
        </w:rPr>
        <w:t>переменные издержки</w: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B94">
        <w:rPr>
          <w:color w:val="000000"/>
          <w:sz w:val="28"/>
          <w:szCs w:val="28"/>
        </w:rPr>
        <w:t>постоянные издержки</w: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B94">
        <w:rPr>
          <w:color w:val="000000"/>
          <w:sz w:val="28"/>
          <w:szCs w:val="28"/>
        </w:rPr>
        <w:t>средние переменные издержки</w: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B94">
        <w:rPr>
          <w:color w:val="000000"/>
          <w:sz w:val="28"/>
          <w:szCs w:val="28"/>
        </w:rPr>
        <w:t>средние постоянные издержки</w: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0B94">
        <w:rPr>
          <w:color w:val="000000"/>
          <w:sz w:val="28"/>
          <w:szCs w:val="28"/>
        </w:rPr>
        <w:t>средние общие издержки</w: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0B94">
        <w:rPr>
          <w:color w:val="000000"/>
          <w:sz w:val="28"/>
          <w:szCs w:val="28"/>
        </w:rPr>
        <w:t>предельные издержки</w: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0B94">
        <w:rPr>
          <w:color w:val="333333"/>
          <w:sz w:val="28"/>
          <w:szCs w:val="28"/>
        </w:rPr>
        <w:t>2.Какое количество товара будет производить фирма максимизирующая прибыль?</w: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0B94">
        <w:rPr>
          <w:color w:val="333333"/>
          <w:sz w:val="28"/>
          <w:szCs w:val="28"/>
        </w:rPr>
        <w:t xml:space="preserve">Ответ: </w:t>
      </w:r>
    </w:p>
    <w:p w:rsidR="00685DCB" w:rsidRPr="004B0B94" w:rsidRDefault="00685DCB" w:rsidP="004B0B9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0B94">
        <w:rPr>
          <w:rFonts w:ascii="Times New Roman" w:hAnsi="Times New Roman"/>
          <w:color w:val="000000"/>
          <w:sz w:val="28"/>
          <w:szCs w:val="28"/>
          <w:lang w:eastAsia="ru-RU"/>
        </w:rPr>
        <w:t>переменные издержки - VС = ТС - FС = Q</w:t>
      </w:r>
      <w:r w:rsidRPr="004B0B9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B0B94">
        <w:rPr>
          <w:rFonts w:ascii="Times New Roman" w:hAnsi="Times New Roman"/>
          <w:color w:val="000000"/>
          <w:sz w:val="28"/>
          <w:szCs w:val="28"/>
          <w:lang w:eastAsia="ru-RU"/>
        </w:rPr>
        <w:t> + 5Q;</w:t>
      </w:r>
    </w:p>
    <w:p w:rsidR="00685DCB" w:rsidRPr="004B0B94" w:rsidRDefault="00685DCB" w:rsidP="004B0B9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0B94">
        <w:rPr>
          <w:rFonts w:ascii="Times New Roman" w:hAnsi="Times New Roman"/>
          <w:color w:val="000000"/>
          <w:sz w:val="28"/>
          <w:szCs w:val="28"/>
          <w:lang w:eastAsia="ru-RU"/>
        </w:rPr>
        <w:t>постоянные издержки - FС = const = 25;</w:t>
      </w:r>
    </w:p>
    <w:p w:rsidR="00685DCB" w:rsidRPr="004B0B94" w:rsidRDefault="00685DCB" w:rsidP="004B0B9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0B94">
        <w:rPr>
          <w:rFonts w:ascii="Times New Roman" w:hAnsi="Times New Roman"/>
          <w:color w:val="000000"/>
          <w:sz w:val="28"/>
          <w:szCs w:val="28"/>
          <w:lang w:eastAsia="ru-RU"/>
        </w:rPr>
        <w:t>средние переменные издержки - АVС = VС/Q = (Q</w:t>
      </w:r>
      <w:r w:rsidRPr="004B0B9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B0B94">
        <w:rPr>
          <w:rFonts w:ascii="Times New Roman" w:hAnsi="Times New Roman"/>
          <w:color w:val="000000"/>
          <w:sz w:val="28"/>
          <w:szCs w:val="28"/>
          <w:lang w:eastAsia="ru-RU"/>
        </w:rPr>
        <w:t> + 5Q)/Q = Q + 5;</w:t>
      </w:r>
    </w:p>
    <w:p w:rsidR="00685DCB" w:rsidRPr="004B0B94" w:rsidRDefault="00685DCB" w:rsidP="004B0B9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0B94">
        <w:rPr>
          <w:rFonts w:ascii="Times New Roman" w:hAnsi="Times New Roman"/>
          <w:color w:val="000000"/>
          <w:sz w:val="28"/>
          <w:szCs w:val="28"/>
          <w:lang w:eastAsia="ru-RU"/>
        </w:rPr>
        <w:t>средние постоянные издержки - FС/Q = 25/Q</w:t>
      </w:r>
    </w:p>
    <w:p w:rsidR="00685DCB" w:rsidRPr="004B0B94" w:rsidRDefault="00685DCB" w:rsidP="004B0B9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0B94">
        <w:rPr>
          <w:rFonts w:ascii="Times New Roman" w:hAnsi="Times New Roman"/>
          <w:color w:val="000000"/>
          <w:sz w:val="28"/>
          <w:szCs w:val="28"/>
          <w:lang w:eastAsia="ru-RU"/>
        </w:rPr>
        <w:t>средние общие издержки - АС = ТС/Q = (Q</w:t>
      </w:r>
      <w:r w:rsidRPr="004B0B9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B0B94">
        <w:rPr>
          <w:rFonts w:ascii="Times New Roman" w:hAnsi="Times New Roman"/>
          <w:color w:val="000000"/>
          <w:sz w:val="28"/>
          <w:szCs w:val="28"/>
          <w:lang w:eastAsia="ru-RU"/>
        </w:rPr>
        <w:t> + 5Q + 25)/Q = Q + 5 + 25/Q;</w:t>
      </w:r>
    </w:p>
    <w:p w:rsidR="00685DCB" w:rsidRPr="004B0B94" w:rsidRDefault="00685DCB" w:rsidP="004B0B9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0B94">
        <w:t>предельные издержки - МС = (Q</w:t>
      </w:r>
      <w:r w:rsidRPr="004B0B94">
        <w:rPr>
          <w:vertAlign w:val="superscript"/>
        </w:rPr>
        <w:t>2</w:t>
      </w:r>
      <w:r w:rsidRPr="004B0B94">
        <w:t> + 5Q + 25)' = 2Q + 5.</w: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0B94">
        <w:rPr>
          <w:color w:val="333333"/>
          <w:sz w:val="28"/>
          <w:szCs w:val="28"/>
        </w:rPr>
        <w:t>3.Напишите функцию предложения фирмы.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086"/>
        <w:gridCol w:w="1716"/>
        <w:gridCol w:w="1866"/>
        <w:gridCol w:w="1733"/>
        <w:gridCol w:w="1644"/>
      </w:tblGrid>
      <w:tr w:rsidR="00685DCB" w:rsidRPr="00482DA2" w:rsidTr="002A1B9C">
        <w:trPr>
          <w:gridAfter w:val="2"/>
          <w:wAfter w:w="4035" w:type="dxa"/>
        </w:trPr>
        <w:tc>
          <w:tcPr>
            <w:tcW w:w="2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Вариант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Вариант 3</w:t>
            </w:r>
          </w:p>
        </w:tc>
      </w:tr>
      <w:tr w:rsidR="00685DCB" w:rsidRPr="00482DA2" w:rsidTr="002A1B9C">
        <w:tc>
          <w:tcPr>
            <w:tcW w:w="1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 = ТR/Q = 1250/25 = 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 = ТR/Q = 1320/33 = 40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85DCB" w:rsidRPr="00482DA2" w:rsidTr="002A1B9C">
        <w:tc>
          <w:tcPr>
            <w:tcW w:w="1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продаж, тыс. шт.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Q = ТR/P = 2100/30 = 70</w:t>
            </w:r>
          </w:p>
        </w:tc>
      </w:tr>
      <w:tr w:rsidR="00685DCB" w:rsidRPr="00482DA2" w:rsidTr="002A1B9C">
        <w:tc>
          <w:tcPr>
            <w:tcW w:w="1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Выручка,</w:t>
            </w:r>
          </w:p>
          <w:p w:rsidR="00685DCB" w:rsidRPr="002A1B9C" w:rsidRDefault="00685DCB" w:rsidP="002A1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ТR = TC + Pr =</w:t>
            </w:r>
          </w:p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 + 250 = 1250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ТR = TC + Pr = 2000 + 100 = 2100</w:t>
            </w:r>
          </w:p>
        </w:tc>
      </w:tr>
      <w:tr w:rsidR="00685DCB" w:rsidRPr="00482DA2" w:rsidTr="002A1B9C">
        <w:tc>
          <w:tcPr>
            <w:tcW w:w="1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FC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FC = const = 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FC = const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FC = TC – VC = 2000 – 1800 = 200</w:t>
            </w:r>
          </w:p>
        </w:tc>
      </w:tr>
      <w:tr w:rsidR="00685DCB" w:rsidRPr="00482DA2" w:rsidTr="002A1B9C">
        <w:tc>
          <w:tcPr>
            <w:tcW w:w="1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VC = TC – FC = 1200 – 200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685DCB" w:rsidRPr="00482DA2" w:rsidTr="002A1B9C">
        <w:tc>
          <w:tcPr>
            <w:tcW w:w="1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Суммарные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TC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TC = VC+ FC = 800 + 200 = 1000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TC = ТR – Pr = 1320 – 120 = 1200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85DCB" w:rsidRPr="00482DA2" w:rsidTr="002A1B9C">
        <w:tc>
          <w:tcPr>
            <w:tcW w:w="1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Прибыль,</w:t>
            </w:r>
          </w:p>
          <w:p w:rsidR="00685DCB" w:rsidRPr="002A1B9C" w:rsidRDefault="00685DCB" w:rsidP="002A1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 = r • ТС =</w:t>
            </w:r>
          </w:p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 • 2000 = 100</w:t>
            </w:r>
          </w:p>
        </w:tc>
      </w:tr>
      <w:tr w:rsidR="00685DCB" w:rsidRPr="00482DA2" w:rsidTr="002A1B9C">
        <w:tc>
          <w:tcPr>
            <w:tcW w:w="1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Рентабельность по издержкам, %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 = Pr/ТС = 250/1000 = 0,25 или 25%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 = Pr/ТС = 120/1200 = 0,1 или 10%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5DCB" w:rsidRPr="002A1B9C" w:rsidRDefault="00685DCB" w:rsidP="002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685DCB" w:rsidRPr="004B0B94" w:rsidRDefault="00685DCB" w:rsidP="004B0B9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0B94">
        <w:rPr>
          <w:color w:val="333333"/>
          <w:sz w:val="28"/>
          <w:szCs w:val="28"/>
        </w:rPr>
        <w:t>4.Если цена единицы товара возрастет до 100 руб., что произойдет с этой отраслью?</w: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0B94">
        <w:rPr>
          <w:color w:val="333333"/>
          <w:sz w:val="28"/>
          <w:szCs w:val="28"/>
        </w:rPr>
        <w:t>Отрасль пойдет на спад</w:t>
      </w:r>
    </w:p>
    <w:p w:rsidR="00685DCB" w:rsidRPr="004B0B94" w:rsidRDefault="00685DCB" w:rsidP="004B0B94">
      <w:pPr>
        <w:pStyle w:val="NormalWeb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B0B94">
        <w:rPr>
          <w:color w:val="333333"/>
          <w:sz w:val="28"/>
          <w:szCs w:val="28"/>
        </w:rPr>
        <w:t>5. К каким рыночным структурам принадлежат  следующие отрасли  экономики России: банковский сектор, нефтепереработка, пищевая промышленность, электроэнергетика, услуги парикмахеров, услуги доступа в интернет.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85DCB" w:rsidRPr="00482DA2" w:rsidTr="00482DA2">
        <w:tc>
          <w:tcPr>
            <w:tcW w:w="4785" w:type="dxa"/>
          </w:tcPr>
          <w:p w:rsidR="00685DCB" w:rsidRPr="00482DA2" w:rsidRDefault="00685DCB" w:rsidP="00482DA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 w:rsidRPr="00482DA2">
              <w:rPr>
                <w:color w:val="333333"/>
              </w:rPr>
              <w:t>Отрасль</w:t>
            </w:r>
          </w:p>
        </w:tc>
        <w:tc>
          <w:tcPr>
            <w:tcW w:w="4786" w:type="dxa"/>
          </w:tcPr>
          <w:p w:rsidR="00685DCB" w:rsidRPr="00482DA2" w:rsidRDefault="00685DCB" w:rsidP="00482DA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 w:rsidRPr="00482DA2">
              <w:rPr>
                <w:color w:val="333333"/>
              </w:rPr>
              <w:t>Рыночная структура</w:t>
            </w:r>
          </w:p>
        </w:tc>
      </w:tr>
      <w:tr w:rsidR="00685DCB" w:rsidRPr="00482DA2" w:rsidTr="00482DA2">
        <w:tc>
          <w:tcPr>
            <w:tcW w:w="4785" w:type="dxa"/>
          </w:tcPr>
          <w:p w:rsidR="00685DCB" w:rsidRPr="00482DA2" w:rsidRDefault="00685DCB" w:rsidP="00482DA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 w:rsidRPr="00482DA2">
              <w:rPr>
                <w:color w:val="333333"/>
              </w:rPr>
              <w:t>Банковский сектор</w:t>
            </w:r>
          </w:p>
        </w:tc>
        <w:tc>
          <w:tcPr>
            <w:tcW w:w="4786" w:type="dxa"/>
          </w:tcPr>
          <w:p w:rsidR="00685DCB" w:rsidRPr="00482DA2" w:rsidRDefault="00685DCB" w:rsidP="00482DA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 w:rsidRPr="00482DA2">
              <w:rPr>
                <w:color w:val="333333"/>
              </w:rPr>
              <w:t>Монополистическая конкуренция</w:t>
            </w:r>
          </w:p>
        </w:tc>
      </w:tr>
      <w:tr w:rsidR="00685DCB" w:rsidRPr="00482DA2" w:rsidTr="00482DA2">
        <w:tc>
          <w:tcPr>
            <w:tcW w:w="4785" w:type="dxa"/>
          </w:tcPr>
          <w:p w:rsidR="00685DCB" w:rsidRPr="00482DA2" w:rsidRDefault="00685DCB" w:rsidP="00482DA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 w:rsidRPr="00482DA2">
              <w:rPr>
                <w:color w:val="333333"/>
              </w:rPr>
              <w:t xml:space="preserve">Нефтепереработка </w:t>
            </w:r>
          </w:p>
        </w:tc>
        <w:tc>
          <w:tcPr>
            <w:tcW w:w="4786" w:type="dxa"/>
          </w:tcPr>
          <w:p w:rsidR="00685DCB" w:rsidRPr="00482DA2" w:rsidRDefault="00685DCB" w:rsidP="00482DA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 w:rsidRPr="00482DA2">
              <w:rPr>
                <w:color w:val="333333"/>
              </w:rPr>
              <w:t>Олигопольный рынок</w:t>
            </w:r>
          </w:p>
        </w:tc>
      </w:tr>
      <w:tr w:rsidR="00685DCB" w:rsidRPr="00482DA2" w:rsidTr="00482DA2">
        <w:tc>
          <w:tcPr>
            <w:tcW w:w="4785" w:type="dxa"/>
          </w:tcPr>
          <w:p w:rsidR="00685DCB" w:rsidRPr="00482DA2" w:rsidRDefault="00685DCB" w:rsidP="00482DA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 w:rsidRPr="00482DA2">
              <w:rPr>
                <w:color w:val="333333"/>
              </w:rPr>
              <w:t>Пищевая промышленность</w:t>
            </w:r>
          </w:p>
        </w:tc>
        <w:tc>
          <w:tcPr>
            <w:tcW w:w="4786" w:type="dxa"/>
          </w:tcPr>
          <w:p w:rsidR="00685DCB" w:rsidRPr="00482DA2" w:rsidRDefault="00685DCB" w:rsidP="00482DA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 w:rsidRPr="00482DA2">
              <w:rPr>
                <w:color w:val="333333"/>
              </w:rPr>
              <w:t>Монополистическая конкуренция</w:t>
            </w:r>
          </w:p>
        </w:tc>
      </w:tr>
      <w:tr w:rsidR="00685DCB" w:rsidRPr="00482DA2" w:rsidTr="00482DA2">
        <w:tc>
          <w:tcPr>
            <w:tcW w:w="4785" w:type="dxa"/>
          </w:tcPr>
          <w:p w:rsidR="00685DCB" w:rsidRPr="00482DA2" w:rsidRDefault="00685DCB" w:rsidP="00482DA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 w:rsidRPr="00482DA2">
              <w:rPr>
                <w:color w:val="333333"/>
              </w:rPr>
              <w:t>Электроэнергетика</w:t>
            </w:r>
          </w:p>
        </w:tc>
        <w:tc>
          <w:tcPr>
            <w:tcW w:w="4786" w:type="dxa"/>
          </w:tcPr>
          <w:p w:rsidR="00685DCB" w:rsidRPr="00482DA2" w:rsidRDefault="00685DCB" w:rsidP="00482DA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 w:rsidRPr="00482DA2">
              <w:rPr>
                <w:color w:val="333333"/>
              </w:rPr>
              <w:t>Естественная монополия</w:t>
            </w:r>
          </w:p>
        </w:tc>
      </w:tr>
      <w:tr w:rsidR="00685DCB" w:rsidRPr="00482DA2" w:rsidTr="00482DA2">
        <w:tc>
          <w:tcPr>
            <w:tcW w:w="4785" w:type="dxa"/>
          </w:tcPr>
          <w:p w:rsidR="00685DCB" w:rsidRPr="00482DA2" w:rsidRDefault="00685DCB" w:rsidP="00482DA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 w:rsidRPr="00482DA2">
              <w:rPr>
                <w:color w:val="333333"/>
              </w:rPr>
              <w:t>Услуги парикмахеров</w:t>
            </w:r>
          </w:p>
        </w:tc>
        <w:tc>
          <w:tcPr>
            <w:tcW w:w="4786" w:type="dxa"/>
          </w:tcPr>
          <w:p w:rsidR="00685DCB" w:rsidRPr="00482DA2" w:rsidRDefault="00685DCB" w:rsidP="00482DA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 w:rsidRPr="00482DA2">
              <w:rPr>
                <w:color w:val="333333"/>
              </w:rPr>
              <w:t xml:space="preserve">Совершенная конкуренция </w:t>
            </w:r>
          </w:p>
        </w:tc>
      </w:tr>
      <w:tr w:rsidR="00685DCB" w:rsidRPr="00482DA2" w:rsidTr="00482DA2">
        <w:tc>
          <w:tcPr>
            <w:tcW w:w="4785" w:type="dxa"/>
          </w:tcPr>
          <w:p w:rsidR="00685DCB" w:rsidRPr="00482DA2" w:rsidRDefault="00685DCB" w:rsidP="00482DA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 w:rsidRPr="00482DA2">
              <w:rPr>
                <w:color w:val="333333"/>
              </w:rPr>
              <w:t>Услуги доступа в интернет</w:t>
            </w:r>
          </w:p>
        </w:tc>
        <w:tc>
          <w:tcPr>
            <w:tcW w:w="4786" w:type="dxa"/>
          </w:tcPr>
          <w:p w:rsidR="00685DCB" w:rsidRPr="00482DA2" w:rsidRDefault="00685DCB" w:rsidP="00482DA2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 w:rsidRPr="00482DA2">
              <w:rPr>
                <w:color w:val="333333"/>
              </w:rPr>
              <w:t>Олигопольный рынок</w:t>
            </w:r>
          </w:p>
        </w:tc>
      </w:tr>
    </w:tbl>
    <w:p w:rsidR="00685DCB" w:rsidRPr="00FA6149" w:rsidRDefault="00685DCB" w:rsidP="00CE2FB3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685DCB" w:rsidRDefault="00685DCB">
      <w:pPr>
        <w:rPr>
          <w:rFonts w:ascii="Times New Roman" w:hAnsi="Times New Roman"/>
          <w:sz w:val="24"/>
          <w:szCs w:val="24"/>
        </w:rPr>
      </w:pPr>
    </w:p>
    <w:p w:rsidR="00685DCB" w:rsidRPr="00D57CB7" w:rsidRDefault="00685DCB" w:rsidP="00D57CB7">
      <w:pPr>
        <w:jc w:val="center"/>
        <w:rPr>
          <w:rFonts w:ascii="Times New Roman" w:hAnsi="Times New Roman"/>
          <w:b/>
          <w:sz w:val="28"/>
          <w:szCs w:val="28"/>
        </w:rPr>
      </w:pPr>
      <w:r w:rsidRPr="00D57CB7">
        <w:rPr>
          <w:rFonts w:ascii="Times New Roman" w:hAnsi="Times New Roman"/>
          <w:b/>
          <w:sz w:val="28"/>
          <w:szCs w:val="28"/>
        </w:rPr>
        <w:t>Домашнее задание №2</w:t>
      </w:r>
    </w:p>
    <w:p w:rsidR="00685DCB" w:rsidRPr="00D57CB7" w:rsidRDefault="00685DCB" w:rsidP="00D57CB7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57CB7">
        <w:rPr>
          <w:rFonts w:ascii="Times New Roman" w:hAnsi="Times New Roman"/>
          <w:color w:val="333333"/>
          <w:sz w:val="28"/>
          <w:szCs w:val="28"/>
          <w:lang w:eastAsia="ru-RU"/>
        </w:rPr>
        <w:t>Коэффициент ценовой эластичности </w:t>
      </w:r>
      <w:r w:rsidRPr="00D57CB7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спроса :</w:t>
      </w:r>
    </w:p>
    <w:p w:rsidR="00685DCB" w:rsidRDefault="00685DCB" w:rsidP="00D57CB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685DCB" w:rsidRDefault="00685DCB" w:rsidP="00D57C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эластичность" style="width:466.5pt;height:129.75pt;visibility:visible">
            <v:imagedata r:id="rId6" o:title=""/>
          </v:shape>
        </w:pic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685DCB" w:rsidRDefault="00685DCB" w:rsidP="00D57CB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</w:p>
    <w:p w:rsidR="00685DCB" w:rsidRPr="00D57CB7" w:rsidRDefault="00685DCB" w:rsidP="00D57CB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D57CB7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57C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B7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57C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B7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57C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B7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57C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B7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57C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B7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57C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CB7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57CB7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При цене 5 рублей объем спроса на товар составляет 20 единиц, а при цене 40 рублей- 10 единиц. Можно ли сказать что в данном диапазоне цен спрос на товар является эластичным.</w:t>
      </w:r>
    </w:p>
    <w:p w:rsidR="00685DCB" w:rsidRPr="00D57CB7" w:rsidRDefault="00685DCB" w:rsidP="00D57CB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D57CB7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Ответ:</w:t>
      </w:r>
    </w:p>
    <w:p w:rsidR="00685DCB" w:rsidRPr="00D57CB7" w:rsidRDefault="00685DCB" w:rsidP="00D57CB7">
      <w:pPr>
        <w:spacing w:before="30" w:after="0" w:line="240" w:lineRule="atLeast"/>
        <w:ind w:firstLine="28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7CB7">
        <w:rPr>
          <w:rFonts w:ascii="Times New Roman" w:hAnsi="Times New Roman"/>
          <w:color w:val="000000"/>
          <w:sz w:val="28"/>
          <w:szCs w:val="28"/>
          <w:lang w:eastAsia="ru-RU"/>
        </w:rPr>
        <w:t>Общую выручку продавца (TR) можно определить как произведение количества проданной продукции на ту цену, по которой продукция была реализована. Таким образом, общая выручка зависит от двух факторов: цены и объема реализованной продукции. Коэффициент эластичности общей выручки показывает относительное изменение общей выручки при изменении одного из этих факторов на единицу:</w:t>
      </w:r>
    </w:p>
    <w:tbl>
      <w:tblPr>
        <w:tblW w:w="5805" w:type="dxa"/>
        <w:tblCellSpacing w:w="0" w:type="dxa"/>
        <w:tblInd w:w="645" w:type="dxa"/>
        <w:tblCellMar>
          <w:left w:w="0" w:type="dxa"/>
          <w:right w:w="0" w:type="dxa"/>
        </w:tblCellMar>
        <w:tblLook w:val="00A0"/>
      </w:tblPr>
      <w:tblGrid>
        <w:gridCol w:w="240"/>
        <w:gridCol w:w="195"/>
        <w:gridCol w:w="435"/>
        <w:gridCol w:w="195"/>
        <w:gridCol w:w="435"/>
        <w:gridCol w:w="165"/>
        <w:gridCol w:w="300"/>
        <w:gridCol w:w="960"/>
        <w:gridCol w:w="195"/>
        <w:gridCol w:w="450"/>
        <w:gridCol w:w="180"/>
        <w:gridCol w:w="435"/>
        <w:gridCol w:w="165"/>
        <w:gridCol w:w="300"/>
        <w:gridCol w:w="360"/>
        <w:gridCol w:w="795"/>
      </w:tblGrid>
      <w:tr w:rsidR="00685DCB" w:rsidTr="00D57CB7">
        <w:trPr>
          <w:trHeight w:val="315"/>
          <w:tblCellSpacing w:w="0" w:type="dxa"/>
        </w:trPr>
        <w:tc>
          <w:tcPr>
            <w:tcW w:w="240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</w:tcPr>
          <w:p w:rsidR="00685DCB" w:rsidRDefault="00685DCB">
            <w:pPr>
              <w:spacing w:after="0" w:line="225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95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</w:tcPr>
          <w:p w:rsidR="00685DCB" w:rsidRDefault="00685DCB">
            <w:pPr>
              <w:spacing w:after="0" w:line="225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80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5DCB" w:rsidTr="00D57CB7">
        <w:trPr>
          <w:trHeight w:val="255"/>
          <w:tblCellSpacing w:w="0" w:type="dxa"/>
        </w:trPr>
        <w:tc>
          <w:tcPr>
            <w:tcW w:w="240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95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685DCB" w:rsidRDefault="00685DCB">
            <w:pPr>
              <w:spacing w:after="0" w:line="225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195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685DCB" w:rsidRDefault="00685DCB">
            <w:pPr>
              <w:spacing w:after="0" w:line="210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960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èëè E</w:t>
            </w:r>
          </w:p>
        </w:tc>
        <w:tc>
          <w:tcPr>
            <w:tcW w:w="195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685DCB" w:rsidRDefault="00685DCB">
            <w:pPr>
              <w:spacing w:after="0" w:line="225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180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685DCB" w:rsidRDefault="00685DCB">
            <w:pPr>
              <w:spacing w:after="0" w:line="225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360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5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(4.5)</w:t>
            </w:r>
          </w:p>
        </w:tc>
      </w:tr>
      <w:tr w:rsidR="00685DCB" w:rsidTr="00D57CB7">
        <w:trPr>
          <w:trHeight w:val="45"/>
          <w:tblCellSpacing w:w="0" w:type="dxa"/>
        </w:trPr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</w:tcPr>
          <w:p w:rsidR="00685DCB" w:rsidRDefault="00685DCB">
            <w:pPr>
              <w:spacing w:after="0" w:line="225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685DCB" w:rsidRDefault="00685DCB">
            <w:pPr>
              <w:spacing w:after="0" w:line="4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CB" w:rsidTr="00D57CB7">
        <w:trPr>
          <w:trHeight w:val="210"/>
          <w:tblCellSpacing w:w="0" w:type="dxa"/>
        </w:trPr>
        <w:tc>
          <w:tcPr>
            <w:tcW w:w="240" w:type="dxa"/>
            <w:vAlign w:val="bottom"/>
          </w:tcPr>
          <w:p w:rsidR="00685DCB" w:rsidRDefault="00685DCB">
            <w:pPr>
              <w:spacing w:after="0" w:line="18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</w:tcPr>
          <w:p w:rsidR="00685DCB" w:rsidRDefault="00685DCB">
            <w:pPr>
              <w:spacing w:after="0" w:line="21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" w:type="dxa"/>
            <w:vAlign w:val="bottom"/>
          </w:tcPr>
          <w:p w:rsidR="00685DCB" w:rsidRDefault="00685DCB">
            <w:pPr>
              <w:spacing w:after="0" w:line="21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</w:tcPr>
          <w:p w:rsidR="00685DCB" w:rsidRDefault="00685DCB">
            <w:pPr>
              <w:spacing w:after="0" w:line="21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685DCB" w:rsidRDefault="00685DCB">
            <w:pPr>
              <w:spacing w:after="0" w:line="18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</w:tcPr>
          <w:p w:rsidR="00685DCB" w:rsidRDefault="00685DCB">
            <w:pPr>
              <w:spacing w:after="0" w:line="21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685DCB" w:rsidRDefault="00685DCB">
            <w:pPr>
              <w:spacing w:after="0" w:line="21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685DCB" w:rsidRDefault="00685DC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</w:tcPr>
          <w:p w:rsidR="00685DCB" w:rsidRDefault="00685DCB">
            <w:pPr>
              <w:spacing w:after="0" w:line="21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vAlign w:val="bottom"/>
          </w:tcPr>
          <w:p w:rsidR="00685DCB" w:rsidRDefault="00685DCB">
            <w:pPr>
              <w:spacing w:after="0" w:line="210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795" w:type="dxa"/>
            <w:vAlign w:val="bottom"/>
          </w:tcPr>
          <w:p w:rsidR="00685DCB" w:rsidRDefault="00685DCB">
            <w:pPr>
              <w:spacing w:after="0" w:line="21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5DCB" w:rsidTr="00D57CB7">
        <w:trPr>
          <w:trHeight w:val="240"/>
          <w:tblCellSpacing w:w="0" w:type="dxa"/>
        </w:trPr>
        <w:tc>
          <w:tcPr>
            <w:tcW w:w="240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</w:tcPr>
          <w:p w:rsidR="00685DCB" w:rsidRDefault="00685DCB">
            <w:pPr>
              <w:spacing w:after="0" w:line="225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195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</w:tcPr>
          <w:p w:rsidR="00685DCB" w:rsidRDefault="00685DCB">
            <w:pPr>
              <w:spacing w:after="0" w:line="225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80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</w:tcPr>
          <w:p w:rsidR="00685DCB" w:rsidRDefault="00685DCB">
            <w:pPr>
              <w:spacing w:after="0" w:line="15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85DCB" w:rsidRPr="00D57CB7" w:rsidRDefault="00685DCB" w:rsidP="00D57CB7">
      <w:pPr>
        <w:spacing w:before="90" w:after="0" w:line="240" w:lineRule="atLeast"/>
        <w:ind w:firstLine="28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7CB7">
        <w:rPr>
          <w:rFonts w:ascii="Times New Roman" w:hAnsi="Times New Roman"/>
          <w:color w:val="000000"/>
          <w:sz w:val="28"/>
          <w:szCs w:val="28"/>
          <w:lang w:eastAsia="ru-RU"/>
        </w:rPr>
        <w:t>На объем общей выручки влияет ценовая эластичность спроса. Если спрос неэластичный, то общая выручка продавца изменяется в том же направлении, что и цена реализуемого товара. При эластичном спросе направления изменений общей выручки и цены противоположны. Если спрос единичной эластичности, величина общей выручки не меняется.</w:t>
      </w:r>
    </w:p>
    <w:p w:rsidR="00685DCB" w:rsidRDefault="00685DCB" w:rsidP="00D57CB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85DCB" w:rsidRDefault="00685DCB" w:rsidP="00D57CB7">
      <w:pPr>
        <w:jc w:val="both"/>
        <w:rPr>
          <w:rFonts w:ascii="Times New Roman" w:hAnsi="Times New Roman"/>
          <w:sz w:val="24"/>
          <w:szCs w:val="24"/>
        </w:rPr>
      </w:pPr>
    </w:p>
    <w:p w:rsidR="00685DCB" w:rsidRDefault="00685DCB" w:rsidP="00D57CB7"/>
    <w:p w:rsidR="00685DCB" w:rsidRPr="00FA6149" w:rsidRDefault="00685DCB">
      <w:pPr>
        <w:rPr>
          <w:rFonts w:ascii="Times New Roman" w:hAnsi="Times New Roman"/>
          <w:sz w:val="24"/>
          <w:szCs w:val="24"/>
        </w:rPr>
      </w:pPr>
    </w:p>
    <w:sectPr w:rsidR="00685DCB" w:rsidRPr="00FA6149" w:rsidSect="00DC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A67"/>
    <w:rsid w:val="00073241"/>
    <w:rsid w:val="002A1B9C"/>
    <w:rsid w:val="00315494"/>
    <w:rsid w:val="00482DA2"/>
    <w:rsid w:val="004B0B94"/>
    <w:rsid w:val="00550593"/>
    <w:rsid w:val="00614A67"/>
    <w:rsid w:val="00685DCB"/>
    <w:rsid w:val="00844D4C"/>
    <w:rsid w:val="008C3CD4"/>
    <w:rsid w:val="00905476"/>
    <w:rsid w:val="00C176E9"/>
    <w:rsid w:val="00CE2FB3"/>
    <w:rsid w:val="00D57CB7"/>
    <w:rsid w:val="00DC17CE"/>
    <w:rsid w:val="00FA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E2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E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F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A1B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6">
    <w:name w:val="p66"/>
    <w:basedOn w:val="Normal"/>
    <w:uiPriority w:val="99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Normal"/>
    <w:uiPriority w:val="99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4">
    <w:name w:val="p94"/>
    <w:basedOn w:val="Normal"/>
    <w:uiPriority w:val="99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59">
    <w:name w:val="ft59"/>
    <w:basedOn w:val="DefaultParagraphFont"/>
    <w:uiPriority w:val="99"/>
    <w:rsid w:val="00FA6149"/>
    <w:rPr>
      <w:rFonts w:cs="Times New Roman"/>
    </w:rPr>
  </w:style>
  <w:style w:type="paragraph" w:customStyle="1" w:styleId="p28">
    <w:name w:val="p28"/>
    <w:basedOn w:val="Normal"/>
    <w:uiPriority w:val="99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Normal"/>
    <w:uiPriority w:val="99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Normal"/>
    <w:uiPriority w:val="99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7">
    <w:name w:val="ft7"/>
    <w:basedOn w:val="DefaultParagraphFont"/>
    <w:uiPriority w:val="99"/>
    <w:rsid w:val="00FA6149"/>
    <w:rPr>
      <w:rFonts w:cs="Times New Roman"/>
    </w:rPr>
  </w:style>
  <w:style w:type="paragraph" w:customStyle="1" w:styleId="p87">
    <w:name w:val="p87"/>
    <w:basedOn w:val="Normal"/>
    <w:uiPriority w:val="99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8">
    <w:name w:val="p168"/>
    <w:basedOn w:val="Normal"/>
    <w:uiPriority w:val="99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9">
    <w:name w:val="p169"/>
    <w:basedOn w:val="Normal"/>
    <w:uiPriority w:val="99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0">
    <w:name w:val="p70"/>
    <w:basedOn w:val="Normal"/>
    <w:uiPriority w:val="99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3">
    <w:name w:val="p123"/>
    <w:basedOn w:val="Normal"/>
    <w:uiPriority w:val="99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0">
    <w:name w:val="p170"/>
    <w:basedOn w:val="Normal"/>
    <w:uiPriority w:val="99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1">
    <w:name w:val="p171"/>
    <w:basedOn w:val="Normal"/>
    <w:uiPriority w:val="99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2">
    <w:name w:val="p172"/>
    <w:basedOn w:val="Normal"/>
    <w:uiPriority w:val="99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483</Words>
  <Characters>2757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№1</dc:title>
  <dc:subject/>
  <dc:creator>RePack by Diakov</dc:creator>
  <cp:keywords/>
  <dc:description/>
  <cp:lastModifiedBy>Регина</cp:lastModifiedBy>
  <cp:revision>3</cp:revision>
  <dcterms:created xsi:type="dcterms:W3CDTF">2020-06-30T06:54:00Z</dcterms:created>
  <dcterms:modified xsi:type="dcterms:W3CDTF">2020-06-30T07:00:00Z</dcterms:modified>
</cp:coreProperties>
</file>