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98" w:rsidRDefault="00EB3B98" w:rsidP="0073649B">
      <w:pPr>
        <w:pStyle w:val="NormalWeb"/>
        <w:spacing w:before="0" w:beforeAutospacing="0" w:after="0" w:afterAutospacing="0"/>
        <w:ind w:left="57" w:right="57" w:firstLine="510"/>
        <w:jc w:val="center"/>
        <w:rPr>
          <w:rFonts w:cs="Calibri"/>
          <w:b/>
          <w:bCs/>
          <w:sz w:val="28"/>
          <w:szCs w:val="28"/>
        </w:rPr>
      </w:pPr>
      <w:r w:rsidRPr="0073649B">
        <w:rPr>
          <w:b/>
          <w:bCs/>
          <w:sz w:val="28"/>
          <w:szCs w:val="28"/>
        </w:rPr>
        <w:t>КОНТРОЛЬНАЯ 2</w:t>
      </w:r>
    </w:p>
    <w:p w:rsidR="00EB3B98" w:rsidRPr="0073649B" w:rsidRDefault="00EB3B98" w:rsidP="0073649B">
      <w:pPr>
        <w:pStyle w:val="NormalWeb"/>
        <w:spacing w:before="0" w:beforeAutospacing="0" w:after="0" w:afterAutospacing="0"/>
        <w:ind w:left="57" w:right="57" w:firstLine="510"/>
        <w:jc w:val="center"/>
        <w:rPr>
          <w:rFonts w:cs="Calibri"/>
          <w:b/>
          <w:bCs/>
          <w:sz w:val="28"/>
          <w:szCs w:val="28"/>
        </w:rPr>
      </w:pPr>
    </w:p>
    <w:p w:rsidR="00EB3B98" w:rsidRPr="0073649B" w:rsidRDefault="00EB3B98" w:rsidP="0073649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649B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:rsidR="00EB3B98" w:rsidRPr="0073649B" w:rsidRDefault="00EB3B98" w:rsidP="00736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>Название формулы:</w:t>
      </w:r>
    </w:p>
    <w:p w:rsidR="00EB3B98" w:rsidRPr="0073649B" w:rsidRDefault="00EB3B98" w:rsidP="008C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B98" w:rsidRPr="0073649B" w:rsidRDefault="00EB3B98" w:rsidP="008C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3" o:spid="_x0000_i1025" type="#_x0000_t75" style="width:195pt;height:43.5pt;visibility:visible">
            <v:imagedata r:id="rId4" o:title=""/>
          </v:shape>
        </w:pict>
      </w:r>
    </w:p>
    <w:p w:rsidR="00EB3B98" w:rsidRPr="0073649B" w:rsidRDefault="00EB3B98" w:rsidP="008C0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32" o:spid="_x0000_i1026" type="#_x0000_t75" style="width:467.25pt;height:21.75pt;visibility:visible">
            <v:imagedata r:id="rId5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31" o:spid="_x0000_i1027" type="#_x0000_t75" style="width:467.25pt;height:21.75pt;visibility:visible">
            <v:imagedata r:id="rId6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30" o:spid="_x0000_i1028" type="#_x0000_t75" style="width:467.25pt;height:21.75pt;visibility:visible">
            <v:imagedata r:id="rId7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29" o:spid="_x0000_i1029" type="#_x0000_t75" style="width:467.25pt;height:21.75pt;visibility:visible">
            <v:imagedata r:id="rId6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649B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3B98" w:rsidRPr="0073649B" w:rsidRDefault="00EB3B98" w:rsidP="008C0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>Укажите неизвестный компонент:</w:t>
      </w:r>
    </w:p>
    <w:p w:rsidR="00EB3B98" w:rsidRPr="0073649B" w:rsidRDefault="00EB3B98" w:rsidP="008C0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B98" w:rsidRPr="0073649B" w:rsidRDefault="00EB3B98" w:rsidP="008C0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 xml:space="preserve"> 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28" o:spid="_x0000_i1030" type="#_x0000_t75" style="width:156pt;height:40.5pt;visibility:visible">
            <v:imagedata r:id="rId8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27" o:spid="_x0000_i1031" type="#_x0000_t75" style="width:467.25pt;height:17.25pt;visibility:visible">
            <v:imagedata r:id="rId9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26" o:spid="_x0000_i1032" type="#_x0000_t75" style="width:467.25pt;height:21.75pt;visibility:visible">
            <v:imagedata r:id="rId10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25" o:spid="_x0000_i1033" type="#_x0000_t75" style="width:467.25pt;height:21.75pt;visibility:visible">
            <v:imagedata r:id="rId11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24" o:spid="_x0000_i1034" type="#_x0000_t75" style="width:467.25pt;height:21.75pt;visibility:visible">
            <v:imagedata r:id="rId12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23" o:spid="_x0000_i1035" type="#_x0000_t75" style="width:467.25pt;height:21.75pt;visibility:visible">
            <v:imagedata r:id="rId13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22" o:spid="_x0000_i1036" type="#_x0000_t75" style="width:467.25pt;height:45pt;visibility:visible">
            <v:imagedata r:id="rId14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649B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B3B98" w:rsidRPr="0073649B" w:rsidRDefault="00EB3B98" w:rsidP="008C0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>Укажите неизвестный компонент:</w:t>
      </w:r>
    </w:p>
    <w:p w:rsidR="00EB3B98" w:rsidRPr="0073649B" w:rsidRDefault="00EB3B98" w:rsidP="008C0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B98" w:rsidRPr="0073649B" w:rsidRDefault="00EB3B98" w:rsidP="008C0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 xml:space="preserve">  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21" o:spid="_x0000_i1037" type="#_x0000_t75" style="width:165pt;height:40.5pt;visibility:visible">
            <v:imagedata r:id="rId15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20" o:spid="_x0000_i1038" type="#_x0000_t75" style="width:467.25pt;height:21.75pt;visibility:visible">
            <v:imagedata r:id="rId10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19" o:spid="_x0000_i1039" type="#_x0000_t75" style="width:467.25pt;height:21.75pt;visibility:visible">
            <v:imagedata r:id="rId11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18" o:spid="_x0000_i1040" type="#_x0000_t75" style="width:467.25pt;height:21.75pt;visibility:visible">
            <v:imagedata r:id="rId12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17" o:spid="_x0000_i1041" type="#_x0000_t75" style="width:467.25pt;height:17.25pt;visibility:visible">
            <v:imagedata r:id="rId9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16" o:spid="_x0000_i1042" type="#_x0000_t75" style="width:467.25pt;height:21.75pt;visibility:visible">
            <v:imagedata r:id="rId13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15" o:spid="_x0000_i1043" type="#_x0000_t75" style="width:467.25pt;height:45pt;visibility:visible">
            <v:imagedata r:id="rId14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649B"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3B98" w:rsidRPr="0073649B" w:rsidRDefault="00EB3B98" w:rsidP="008C0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>Укажите неизвестный компонент:</w:t>
      </w:r>
    </w:p>
    <w:p w:rsidR="00EB3B98" w:rsidRPr="0073649B" w:rsidRDefault="00EB3B98" w:rsidP="008C0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B98" w:rsidRPr="0073649B" w:rsidRDefault="00EB3B98" w:rsidP="008C0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 xml:space="preserve">  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14" o:spid="_x0000_i1044" type="#_x0000_t75" style="width:165pt;height:40.5pt;visibility:visible">
            <v:imagedata r:id="rId16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13" o:spid="_x0000_i1045" type="#_x0000_t75" style="width:467.25pt;height:21.75pt;visibility:visible">
            <v:imagedata r:id="rId11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12" o:spid="_x0000_i1046" type="#_x0000_t75" style="width:467.25pt;height:21.75pt;visibility:visible">
            <v:imagedata r:id="rId10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11" o:spid="_x0000_i1047" type="#_x0000_t75" style="width:467.25pt;height:21.75pt;visibility:visible">
            <v:imagedata r:id="rId12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10" o:spid="_x0000_i1048" type="#_x0000_t75" style="width:467.25pt;height:17.25pt;visibility:visible">
            <v:imagedata r:id="rId9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9" o:spid="_x0000_i1049" type="#_x0000_t75" style="width:467.25pt;height:21.75pt;visibility:visible">
            <v:imagedata r:id="rId13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8" o:spid="_x0000_i1050" type="#_x0000_t75" style="width:467.25pt;height:45pt;visibility:visible">
            <v:imagedata r:id="rId14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649B">
        <w:rPr>
          <w:rFonts w:ascii="Times New Roman" w:hAnsi="Times New Roman" w:cs="Times New Roman"/>
          <w:b/>
          <w:bCs/>
          <w:sz w:val="28"/>
          <w:szCs w:val="28"/>
        </w:rPr>
        <w:t>Задание 5</w: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3B98" w:rsidRPr="0073649B" w:rsidRDefault="00EB3B98" w:rsidP="008C0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>Укажите неизвестный компонент:</w:t>
      </w:r>
    </w:p>
    <w:p w:rsidR="00EB3B98" w:rsidRPr="0073649B" w:rsidRDefault="00EB3B98" w:rsidP="008C0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B98" w:rsidRPr="0073649B" w:rsidRDefault="00EB3B98" w:rsidP="008C0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 xml:space="preserve">  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7" o:spid="_x0000_i1051" type="#_x0000_t75" style="width:165pt;height:40.5pt;visibility:visible">
            <v:imagedata r:id="rId17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6" o:spid="_x0000_i1052" type="#_x0000_t75" style="width:467.25pt;height:21.75pt;visibility:visible">
            <v:imagedata r:id="rId12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5" o:spid="_x0000_i1053" type="#_x0000_t75" style="width:467.25pt;height:21.75pt;visibility:visible">
            <v:imagedata r:id="rId10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4" o:spid="_x0000_i1054" type="#_x0000_t75" style="width:467.25pt;height:21.75pt;visibility:visible">
            <v:imagedata r:id="rId11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3" o:spid="_x0000_i1055" type="#_x0000_t75" style="width:467.25pt;height:17.25pt;visibility:visible">
            <v:imagedata r:id="rId9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2" o:spid="_x0000_i1056" type="#_x0000_t75" style="width:467.25pt;height:21.75pt;visibility:visible">
            <v:imagedata r:id="rId13" o:title=""/>
          </v:shape>
        </w:pict>
      </w: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73649B">
        <w:rPr>
          <w:rFonts w:ascii="Times New Roman" w:hAnsi="Times New Roman" w:cs="Times New Roman"/>
          <w:sz w:val="28"/>
          <w:szCs w:val="28"/>
        </w:rPr>
        <w:t xml:space="preserve">  </w:t>
      </w:r>
      <w:r w:rsidRPr="0073649B">
        <w:rPr>
          <w:rFonts w:ascii="Times New Roman" w:hAnsi="Times New Roman" w:cs="Times New Roman"/>
          <w:noProof/>
          <w:sz w:val="28"/>
          <w:szCs w:val="28"/>
        </w:rPr>
        <w:pict>
          <v:shape id="Рисунок 1" o:spid="_x0000_i1057" type="#_x0000_t75" style="width:467.25pt;height:45pt;visibility:visible">
            <v:imagedata r:id="rId14" o:title=""/>
          </v:shape>
        </w:pict>
      </w:r>
    </w:p>
    <w:p w:rsidR="00EB3B98" w:rsidRPr="0073649B" w:rsidRDefault="00EB3B98" w:rsidP="008C0CF9">
      <w:pPr>
        <w:pStyle w:val="NormalWeb"/>
        <w:spacing w:before="0" w:beforeAutospacing="0" w:after="0" w:afterAutospacing="0"/>
        <w:ind w:left="57" w:right="57" w:firstLine="510"/>
        <w:jc w:val="center"/>
        <w:rPr>
          <w:rFonts w:cs="Calibri"/>
          <w:b/>
          <w:bCs/>
          <w:sz w:val="28"/>
          <w:szCs w:val="28"/>
        </w:rPr>
      </w:pPr>
    </w:p>
    <w:p w:rsidR="00EB3B98" w:rsidRPr="0073649B" w:rsidRDefault="00EB3B98" w:rsidP="008C0CF9">
      <w:pPr>
        <w:pStyle w:val="NormalWeb"/>
        <w:spacing w:before="0" w:beforeAutospacing="0" w:after="0" w:afterAutospacing="0"/>
        <w:ind w:left="57" w:right="57" w:firstLine="510"/>
        <w:jc w:val="center"/>
        <w:rPr>
          <w:rFonts w:cs="Calibri"/>
          <w:b/>
          <w:bCs/>
          <w:sz w:val="28"/>
          <w:szCs w:val="28"/>
        </w:rPr>
      </w:pPr>
    </w:p>
    <w:p w:rsidR="00EB3B98" w:rsidRPr="0073649B" w:rsidRDefault="00EB3B98" w:rsidP="008C0CF9">
      <w:pPr>
        <w:pStyle w:val="NormalWeb"/>
        <w:spacing w:before="0" w:beforeAutospacing="0" w:after="0" w:afterAutospacing="0"/>
        <w:ind w:left="57" w:right="57" w:firstLine="510"/>
        <w:jc w:val="center"/>
        <w:rPr>
          <w:rFonts w:cs="Calibri"/>
          <w:b/>
          <w:bCs/>
          <w:sz w:val="28"/>
          <w:szCs w:val="28"/>
        </w:rPr>
      </w:pPr>
    </w:p>
    <w:p w:rsidR="00EB3B98" w:rsidRDefault="00EB3B98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49B">
        <w:rPr>
          <w:rFonts w:ascii="Times New Roman" w:hAnsi="Times New Roman" w:cs="Times New Roman"/>
          <w:b/>
          <w:bCs/>
          <w:sz w:val="28"/>
          <w:szCs w:val="28"/>
        </w:rPr>
        <w:t xml:space="preserve">Задача. </w:t>
      </w:r>
    </w:p>
    <w:p w:rsidR="00EB3B98" w:rsidRPr="0073649B" w:rsidRDefault="00EB3B98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 xml:space="preserve"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 У ставку дисконта принять равной 11 % и 16%. </w:t>
      </w:r>
      <w:r w:rsidRPr="0073649B">
        <w:rPr>
          <w:rFonts w:ascii="Times New Roman" w:hAnsi="Times New Roman" w:cs="Times New Roman"/>
          <w:b/>
          <w:bCs/>
          <w:sz w:val="28"/>
          <w:szCs w:val="28"/>
        </w:rPr>
        <w:t>Сделайте выводы.</w:t>
      </w:r>
    </w:p>
    <w:p w:rsidR="00EB3B98" w:rsidRPr="0073649B" w:rsidRDefault="00EB3B98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EB3B98" w:rsidRPr="0073649B">
        <w:tc>
          <w:tcPr>
            <w:tcW w:w="3190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649B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Х</w:t>
            </w:r>
          </w:p>
        </w:tc>
        <w:tc>
          <w:tcPr>
            <w:tcW w:w="3191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649B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У</w:t>
            </w:r>
          </w:p>
        </w:tc>
      </w:tr>
      <w:tr w:rsidR="00EB3B98" w:rsidRPr="0073649B">
        <w:tc>
          <w:tcPr>
            <w:tcW w:w="3190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3191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  <w:tr w:rsidR="00EB3B98" w:rsidRPr="0073649B">
        <w:tc>
          <w:tcPr>
            <w:tcW w:w="3190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Текущий д</w:t>
            </w:r>
            <w:bookmarkStart w:id="0" w:name="_GoBack"/>
            <w:bookmarkEnd w:id="0"/>
            <w:r w:rsidRPr="0073649B">
              <w:rPr>
                <w:rFonts w:ascii="Times New Roman" w:hAnsi="Times New Roman"/>
                <w:sz w:val="28"/>
                <w:szCs w:val="28"/>
              </w:rPr>
              <w:t xml:space="preserve">оход, тыс. руб. по интервалам:               1              </w:t>
            </w:r>
          </w:p>
        </w:tc>
        <w:tc>
          <w:tcPr>
            <w:tcW w:w="3190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EB3B98" w:rsidRPr="0073649B">
        <w:tc>
          <w:tcPr>
            <w:tcW w:w="3190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  <w:tr w:rsidR="00EB3B98" w:rsidRPr="0073649B">
        <w:tc>
          <w:tcPr>
            <w:tcW w:w="3190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EB3B98" w:rsidRPr="0073649B">
        <w:tc>
          <w:tcPr>
            <w:tcW w:w="3190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3191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EB3B98" w:rsidRPr="0073649B">
        <w:tc>
          <w:tcPr>
            <w:tcW w:w="3190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3191" w:type="dxa"/>
          </w:tcPr>
          <w:p w:rsidR="00EB3B98" w:rsidRPr="0073649B" w:rsidRDefault="00EB3B98" w:rsidP="00672B7F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</w:tbl>
    <w:p w:rsidR="00EB3B98" w:rsidRPr="0073649B" w:rsidRDefault="00EB3B98" w:rsidP="008C0CF9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3B98" w:rsidRPr="0073649B" w:rsidRDefault="00EB3B98" w:rsidP="007364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49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B3B98" w:rsidRDefault="00EB3B98" w:rsidP="00111B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49B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649B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</w:p>
    <w:p w:rsidR="00EB3B98" w:rsidRPr="0073649B" w:rsidRDefault="00EB3B98" w:rsidP="00111B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68"/>
        <w:gridCol w:w="956"/>
        <w:gridCol w:w="986"/>
        <w:gridCol w:w="1012"/>
        <w:gridCol w:w="1080"/>
        <w:gridCol w:w="1114"/>
        <w:gridCol w:w="1046"/>
      </w:tblGrid>
      <w:tr w:rsidR="00EB3B98" w:rsidRPr="0073649B" w:rsidTr="0073649B">
        <w:tc>
          <w:tcPr>
            <w:tcW w:w="3168" w:type="dxa"/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B3B98" w:rsidRPr="0073649B" w:rsidTr="0073649B">
        <w:tc>
          <w:tcPr>
            <w:tcW w:w="3168" w:type="dxa"/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B98" w:rsidRPr="0073649B" w:rsidTr="0073649B">
        <w:tc>
          <w:tcPr>
            <w:tcW w:w="3168" w:type="dxa"/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08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14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0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EB3B98" w:rsidRPr="0073649B" w:rsidTr="0073649B">
        <w:tc>
          <w:tcPr>
            <w:tcW w:w="3168" w:type="dxa"/>
          </w:tcPr>
          <w:p w:rsidR="00EB3B98" w:rsidRPr="0073649B" w:rsidRDefault="00EB3B98" w:rsidP="00672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3649B">
              <w:rPr>
                <w:rFonts w:ascii="Times New Roman" w:hAnsi="Times New Roman"/>
                <w:sz w:val="28"/>
                <w:szCs w:val="28"/>
              </w:rPr>
              <w:t>,9009</w:t>
            </w:r>
          </w:p>
        </w:tc>
        <w:tc>
          <w:tcPr>
            <w:tcW w:w="1012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3649B">
              <w:rPr>
                <w:rFonts w:ascii="Times New Roman" w:hAnsi="Times New Roman"/>
                <w:sz w:val="28"/>
                <w:szCs w:val="28"/>
              </w:rPr>
              <w:t>,8116</w:t>
            </w:r>
          </w:p>
        </w:tc>
        <w:tc>
          <w:tcPr>
            <w:tcW w:w="108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0,7312</w:t>
            </w:r>
          </w:p>
        </w:tc>
        <w:tc>
          <w:tcPr>
            <w:tcW w:w="1114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0,6587</w:t>
            </w:r>
          </w:p>
        </w:tc>
        <w:tc>
          <w:tcPr>
            <w:tcW w:w="10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0,5935</w:t>
            </w:r>
          </w:p>
        </w:tc>
      </w:tr>
      <w:tr w:rsidR="00EB3B98" w:rsidRPr="0073649B" w:rsidTr="0073649B">
        <w:tc>
          <w:tcPr>
            <w:tcW w:w="3168" w:type="dxa"/>
          </w:tcPr>
          <w:p w:rsidR="00EB3B98" w:rsidRPr="0073649B" w:rsidRDefault="00EB3B98" w:rsidP="00672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541</w:t>
            </w:r>
          </w:p>
        </w:tc>
        <w:tc>
          <w:tcPr>
            <w:tcW w:w="1012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568</w:t>
            </w:r>
          </w:p>
        </w:tc>
        <w:tc>
          <w:tcPr>
            <w:tcW w:w="108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  <w:tc>
          <w:tcPr>
            <w:tcW w:w="1114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593</w:t>
            </w:r>
          </w:p>
        </w:tc>
        <w:tc>
          <w:tcPr>
            <w:tcW w:w="10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594</w:t>
            </w:r>
          </w:p>
        </w:tc>
      </w:tr>
      <w:tr w:rsidR="00EB3B98" w:rsidRPr="0073649B" w:rsidTr="0073649B">
        <w:tc>
          <w:tcPr>
            <w:tcW w:w="3168" w:type="dxa"/>
          </w:tcPr>
          <w:p w:rsidR="00EB3B98" w:rsidRPr="0073649B" w:rsidRDefault="00EB3B98" w:rsidP="00672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-1200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-600</w:t>
            </w:r>
          </w:p>
        </w:tc>
        <w:tc>
          <w:tcPr>
            <w:tcW w:w="1012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114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1800</w:t>
            </w:r>
          </w:p>
        </w:tc>
        <w:tc>
          <w:tcPr>
            <w:tcW w:w="10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</w:tr>
      <w:tr w:rsidR="00EB3B98" w:rsidRPr="0073649B" w:rsidTr="0073649B">
        <w:tc>
          <w:tcPr>
            <w:tcW w:w="3168" w:type="dxa"/>
          </w:tcPr>
          <w:p w:rsidR="00EB3B98" w:rsidRPr="0073649B" w:rsidRDefault="00EB3B98" w:rsidP="00672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-1200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-659</w:t>
            </w:r>
          </w:p>
        </w:tc>
        <w:tc>
          <w:tcPr>
            <w:tcW w:w="1012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-91</w:t>
            </w:r>
          </w:p>
        </w:tc>
        <w:tc>
          <w:tcPr>
            <w:tcW w:w="108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1114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1087</w:t>
            </w:r>
          </w:p>
        </w:tc>
        <w:tc>
          <w:tcPr>
            <w:tcW w:w="10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1681</w:t>
            </w:r>
          </w:p>
        </w:tc>
      </w:tr>
    </w:tbl>
    <w:p w:rsidR="00EB3B98" w:rsidRDefault="00EB3B98" w:rsidP="00111B9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3B98" w:rsidRPr="0073649B" w:rsidRDefault="00EB3B98" w:rsidP="00111B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3649B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Pr="0073649B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8"/>
        <w:gridCol w:w="942"/>
        <w:gridCol w:w="986"/>
        <w:gridCol w:w="1025"/>
        <w:gridCol w:w="986"/>
        <w:gridCol w:w="986"/>
        <w:gridCol w:w="986"/>
      </w:tblGrid>
      <w:tr w:rsidR="00EB3B98" w:rsidRPr="0073649B" w:rsidTr="0073649B">
        <w:tc>
          <w:tcPr>
            <w:tcW w:w="3528" w:type="dxa"/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42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B3B98" w:rsidRPr="0073649B" w:rsidTr="0073649B">
        <w:trPr>
          <w:trHeight w:val="665"/>
        </w:trPr>
        <w:tc>
          <w:tcPr>
            <w:tcW w:w="3528" w:type="dxa"/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42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B98" w:rsidRPr="0073649B" w:rsidTr="0073649B">
        <w:tc>
          <w:tcPr>
            <w:tcW w:w="3528" w:type="dxa"/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42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EB3B98" w:rsidRPr="0073649B" w:rsidTr="0073649B">
        <w:tc>
          <w:tcPr>
            <w:tcW w:w="3528" w:type="dxa"/>
          </w:tcPr>
          <w:p w:rsidR="00EB3B98" w:rsidRPr="0073649B" w:rsidRDefault="00EB3B98" w:rsidP="00672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42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3649B">
              <w:rPr>
                <w:rFonts w:ascii="Times New Roman" w:hAnsi="Times New Roman"/>
                <w:sz w:val="28"/>
                <w:szCs w:val="28"/>
              </w:rPr>
              <w:t>,8620</w:t>
            </w:r>
          </w:p>
        </w:tc>
        <w:tc>
          <w:tcPr>
            <w:tcW w:w="1025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3649B">
              <w:rPr>
                <w:rFonts w:ascii="Times New Roman" w:hAnsi="Times New Roman"/>
                <w:sz w:val="28"/>
                <w:szCs w:val="28"/>
              </w:rPr>
              <w:t>,7431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0,6406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0,5522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0,4761</w:t>
            </w:r>
          </w:p>
        </w:tc>
      </w:tr>
      <w:tr w:rsidR="00EB3B98" w:rsidRPr="0073649B" w:rsidTr="0073649B">
        <w:tc>
          <w:tcPr>
            <w:tcW w:w="3528" w:type="dxa"/>
          </w:tcPr>
          <w:p w:rsidR="00EB3B98" w:rsidRPr="0073649B" w:rsidRDefault="00EB3B98" w:rsidP="00672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42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862</w:t>
            </w:r>
          </w:p>
        </w:tc>
        <w:tc>
          <w:tcPr>
            <w:tcW w:w="1025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669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513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387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286</w:t>
            </w:r>
          </w:p>
        </w:tc>
      </w:tr>
      <w:tr w:rsidR="00EB3B98" w:rsidRPr="0073649B" w:rsidTr="0073649B">
        <w:tc>
          <w:tcPr>
            <w:tcW w:w="3528" w:type="dxa"/>
          </w:tcPr>
          <w:p w:rsidR="00EB3B98" w:rsidRPr="0073649B" w:rsidRDefault="00EB3B98" w:rsidP="00672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42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-1200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-200</w:t>
            </w:r>
          </w:p>
        </w:tc>
        <w:tc>
          <w:tcPr>
            <w:tcW w:w="1025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2200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</w:tr>
      <w:tr w:rsidR="00EB3B98" w:rsidRPr="0073649B" w:rsidTr="0073649B">
        <w:tc>
          <w:tcPr>
            <w:tcW w:w="3528" w:type="dxa"/>
          </w:tcPr>
          <w:p w:rsidR="00EB3B98" w:rsidRPr="0073649B" w:rsidRDefault="00EB3B98" w:rsidP="00672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42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-1200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-338</w:t>
            </w:r>
          </w:p>
        </w:tc>
        <w:tc>
          <w:tcPr>
            <w:tcW w:w="1025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-3</w:t>
            </w: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844</w:t>
            </w:r>
          </w:p>
        </w:tc>
        <w:tc>
          <w:tcPr>
            <w:tcW w:w="986" w:type="dxa"/>
          </w:tcPr>
          <w:p w:rsidR="00EB3B98" w:rsidRPr="0073649B" w:rsidRDefault="00EB3B98" w:rsidP="007364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1231</w:t>
            </w: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1517</w:t>
            </w:r>
          </w:p>
        </w:tc>
      </w:tr>
      <w:tr w:rsidR="00EB3B98" w:rsidRPr="0073649B" w:rsidTr="0073649B">
        <w:tc>
          <w:tcPr>
            <w:tcW w:w="3528" w:type="dxa"/>
          </w:tcPr>
          <w:p w:rsidR="00EB3B98" w:rsidRPr="0073649B" w:rsidRDefault="00EB3B98" w:rsidP="00672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EB3B98" w:rsidRPr="0073649B" w:rsidRDefault="00EB3B98" w:rsidP="00111B9E">
      <w:pPr>
        <w:rPr>
          <w:rFonts w:ascii="Times New Roman" w:hAnsi="Times New Roman" w:cs="Times New Roman"/>
          <w:sz w:val="28"/>
          <w:szCs w:val="28"/>
        </w:rPr>
      </w:pPr>
    </w:p>
    <w:p w:rsidR="00EB3B98" w:rsidRPr="0073649B" w:rsidRDefault="00EB3B98" w:rsidP="00111B9E">
      <w:pPr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 xml:space="preserve">Период окупаемости по проектам </w:t>
      </w:r>
      <w:r w:rsidRPr="0073649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649B">
        <w:rPr>
          <w:rFonts w:ascii="Times New Roman" w:hAnsi="Times New Roman" w:cs="Times New Roman"/>
          <w:sz w:val="28"/>
          <w:szCs w:val="28"/>
        </w:rPr>
        <w:t xml:space="preserve"> и </w:t>
      </w:r>
      <w:r w:rsidRPr="0073649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3649B">
        <w:rPr>
          <w:rFonts w:ascii="Times New Roman" w:hAnsi="Times New Roman" w:cs="Times New Roman"/>
          <w:sz w:val="28"/>
          <w:szCs w:val="28"/>
        </w:rPr>
        <w:t>, определенный по статическому методу:</w:t>
      </w:r>
    </w:p>
    <w:p w:rsidR="00EB3B98" w:rsidRPr="0073649B" w:rsidRDefault="00EB3B98" w:rsidP="00111B9E">
      <w:pPr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>Т</w:t>
      </w:r>
      <w:r w:rsidRPr="0073649B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7364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73649B">
        <w:rPr>
          <w:rFonts w:ascii="Times New Roman" w:hAnsi="Times New Roman" w:cs="Times New Roman"/>
          <w:sz w:val="28"/>
          <w:szCs w:val="28"/>
        </w:rPr>
        <w:t xml:space="preserve"> = 1года + 600/700 = 1,85 года</w:t>
      </w:r>
    </w:p>
    <w:p w:rsidR="00EB3B98" w:rsidRPr="0073649B" w:rsidRDefault="00EB3B98" w:rsidP="00111B9E">
      <w:pPr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>Т</w:t>
      </w:r>
      <w:r w:rsidRPr="0073649B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7364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73649B">
        <w:rPr>
          <w:rFonts w:ascii="Times New Roman" w:hAnsi="Times New Roman" w:cs="Times New Roman"/>
          <w:sz w:val="28"/>
          <w:szCs w:val="28"/>
        </w:rPr>
        <w:t>= 1года + 200/900 = 1,22 года</w:t>
      </w:r>
    </w:p>
    <w:p w:rsidR="00EB3B98" w:rsidRPr="0073649B" w:rsidRDefault="00EB3B98" w:rsidP="00111B9E">
      <w:pPr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EB3B98" w:rsidRPr="0073649B" w:rsidRDefault="00EB3B98" w:rsidP="00111B9E">
      <w:pPr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>Т</w:t>
      </w:r>
      <w:r w:rsidRPr="0073649B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7364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73649B">
        <w:rPr>
          <w:rFonts w:ascii="Times New Roman" w:hAnsi="Times New Roman" w:cs="Times New Roman"/>
          <w:sz w:val="28"/>
          <w:szCs w:val="28"/>
        </w:rPr>
        <w:t>= 2 года + 91/585 = 1,15 года</w:t>
      </w:r>
    </w:p>
    <w:p w:rsidR="00EB3B98" w:rsidRPr="0073649B" w:rsidRDefault="00EB3B98" w:rsidP="00111B9E">
      <w:pPr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>Т</w:t>
      </w:r>
      <w:r w:rsidRPr="0073649B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7364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73649B">
        <w:rPr>
          <w:rFonts w:ascii="Times New Roman" w:hAnsi="Times New Roman" w:cs="Times New Roman"/>
          <w:sz w:val="28"/>
          <w:szCs w:val="28"/>
        </w:rPr>
        <w:t>= 1 года + 338/669 = 1,50 года</w:t>
      </w:r>
    </w:p>
    <w:p w:rsidR="00EB3B98" w:rsidRPr="0073649B" w:rsidRDefault="00EB3B98" w:rsidP="0073649B">
      <w:pPr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 То есть проекту Х.</w:t>
      </w:r>
    </w:p>
    <w:p w:rsidR="00EB3B98" w:rsidRPr="0073649B" w:rsidRDefault="00EB3B98" w:rsidP="00111B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>ЧД</w:t>
      </w:r>
      <w:r w:rsidRPr="0073649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649B">
        <w:rPr>
          <w:rFonts w:ascii="Times New Roman" w:hAnsi="Times New Roman" w:cs="Times New Roman"/>
          <w:sz w:val="28"/>
          <w:szCs w:val="28"/>
        </w:rPr>
        <w:t xml:space="preserve"> = ( 600+700+800+900+1000)– 1200 = 2800тыс. руб.</w:t>
      </w:r>
    </w:p>
    <w:p w:rsidR="00EB3B98" w:rsidRPr="0073649B" w:rsidRDefault="00EB3B98" w:rsidP="00111B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>ЧД</w:t>
      </w:r>
      <w:r w:rsidRPr="0073649B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Pr="0073649B">
        <w:rPr>
          <w:rFonts w:ascii="Times New Roman" w:hAnsi="Times New Roman" w:cs="Times New Roman"/>
          <w:sz w:val="28"/>
          <w:szCs w:val="28"/>
        </w:rPr>
        <w:t xml:space="preserve"> = ( 1000+900+800+900+1000) – 800 = 2800 тыс. руб.</w:t>
      </w:r>
    </w:p>
    <w:p w:rsidR="00EB3B98" w:rsidRPr="0073649B" w:rsidRDefault="00EB3B98" w:rsidP="00111B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>ЧДД</w:t>
      </w:r>
      <w:r w:rsidRPr="0073649B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73649B">
        <w:rPr>
          <w:rFonts w:ascii="Times New Roman" w:hAnsi="Times New Roman" w:cs="Times New Roman"/>
          <w:sz w:val="28"/>
          <w:szCs w:val="28"/>
        </w:rPr>
        <w:t>= ( 541+568+585+593+594) – 1200 = 1681тыс. руб.</w:t>
      </w:r>
    </w:p>
    <w:p w:rsidR="00EB3B98" w:rsidRPr="0073649B" w:rsidRDefault="00EB3B98" w:rsidP="00111B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>ЧДД</w:t>
      </w:r>
      <w:r w:rsidRPr="0073649B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Pr="0073649B">
        <w:rPr>
          <w:rFonts w:ascii="Times New Roman" w:hAnsi="Times New Roman" w:cs="Times New Roman"/>
          <w:sz w:val="28"/>
          <w:szCs w:val="28"/>
        </w:rPr>
        <w:t>= (862 +669+513+387+286) – 1200 =1517 тыс. руб.</w:t>
      </w:r>
    </w:p>
    <w:p w:rsidR="00EB3B98" w:rsidRPr="0073649B" w:rsidRDefault="00EB3B98" w:rsidP="00111B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 </w:t>
      </w:r>
      <w:r w:rsidRPr="0073649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649B"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EB3B98" w:rsidRPr="0073649B" w:rsidRDefault="00EB3B98" w:rsidP="00111B9E">
      <w:pPr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>ИД</w:t>
      </w:r>
      <w:r w:rsidRPr="0073649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649B">
        <w:rPr>
          <w:rFonts w:ascii="Times New Roman" w:hAnsi="Times New Roman" w:cs="Times New Roman"/>
          <w:sz w:val="28"/>
          <w:szCs w:val="28"/>
        </w:rPr>
        <w:t>= (541+568+585+593+594)/1200=2,4</w:t>
      </w:r>
    </w:p>
    <w:p w:rsidR="00EB3B98" w:rsidRPr="0073649B" w:rsidRDefault="00EB3B98" w:rsidP="00111B9E">
      <w:pPr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>ИД</w:t>
      </w:r>
      <w:r w:rsidRPr="0073649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3649B">
        <w:rPr>
          <w:rFonts w:ascii="Times New Roman" w:hAnsi="Times New Roman" w:cs="Times New Roman"/>
          <w:sz w:val="28"/>
          <w:szCs w:val="28"/>
        </w:rPr>
        <w:t>= (862+669+513+387+286)/1200=2,26</w:t>
      </w:r>
    </w:p>
    <w:p w:rsidR="00EB3B98" w:rsidRPr="0073649B" w:rsidRDefault="00EB3B98" w:rsidP="00111B9E">
      <w:pPr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3649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649B"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привлекательным, </w:t>
      </w:r>
      <w:r>
        <w:rPr>
          <w:rFonts w:ascii="Times New Roman" w:hAnsi="Times New Roman" w:cs="Times New Roman"/>
          <w:sz w:val="28"/>
          <w:szCs w:val="28"/>
        </w:rPr>
        <w:t>т.к. его индекс доходности выше</w:t>
      </w:r>
      <w:r w:rsidRPr="0073649B">
        <w:rPr>
          <w:rFonts w:ascii="Times New Roman" w:hAnsi="Times New Roman" w:cs="Times New Roman"/>
          <w:sz w:val="28"/>
          <w:szCs w:val="28"/>
        </w:rPr>
        <w:t xml:space="preserve">, чем у проекта </w:t>
      </w:r>
      <w:r w:rsidRPr="0073649B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EB3B98" w:rsidRPr="0073649B" w:rsidRDefault="00EB3B98" w:rsidP="00111B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49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B3B98" w:rsidRDefault="00EB3B98" w:rsidP="00111B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49B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Pr="0073649B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</w:p>
    <w:p w:rsidR="00EB3B98" w:rsidRPr="0073649B" w:rsidRDefault="00EB3B98" w:rsidP="00111B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788"/>
        <w:gridCol w:w="846"/>
        <w:gridCol w:w="939"/>
        <w:gridCol w:w="940"/>
        <w:gridCol w:w="846"/>
        <w:gridCol w:w="846"/>
        <w:gridCol w:w="776"/>
      </w:tblGrid>
      <w:tr w:rsidR="00EB3B98" w:rsidRPr="0073649B" w:rsidTr="0073649B">
        <w:trPr>
          <w:gridAfter w:val="1"/>
          <w:wAfter w:w="776" w:type="dxa"/>
        </w:trPr>
        <w:tc>
          <w:tcPr>
            <w:tcW w:w="3708" w:type="dxa"/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788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B3B98" w:rsidRPr="0073649B" w:rsidTr="0073649B">
        <w:trPr>
          <w:gridAfter w:val="1"/>
          <w:wAfter w:w="776" w:type="dxa"/>
        </w:trPr>
        <w:tc>
          <w:tcPr>
            <w:tcW w:w="3708" w:type="dxa"/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788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B98" w:rsidRPr="0073649B" w:rsidTr="0073649B">
        <w:trPr>
          <w:gridAfter w:val="1"/>
          <w:wAfter w:w="776" w:type="dxa"/>
        </w:trPr>
        <w:tc>
          <w:tcPr>
            <w:tcW w:w="3708" w:type="dxa"/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788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94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EB3B98" w:rsidRPr="0073649B" w:rsidTr="0073649B">
        <w:trPr>
          <w:gridAfter w:val="1"/>
          <w:wAfter w:w="776" w:type="dxa"/>
        </w:trPr>
        <w:tc>
          <w:tcPr>
            <w:tcW w:w="3708" w:type="dxa"/>
          </w:tcPr>
          <w:p w:rsidR="00EB3B98" w:rsidRPr="0073649B" w:rsidRDefault="00EB3B98" w:rsidP="00736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 xml:space="preserve">Коэффициент дисконтирования, </w:t>
            </w: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max </w:t>
            </w:r>
            <w:r w:rsidRPr="0073649B">
              <w:rPr>
                <w:rFonts w:ascii="Times New Roman" w:hAnsi="Times New Roman"/>
                <w:sz w:val="28"/>
                <w:szCs w:val="28"/>
              </w:rPr>
              <w:t>(Е=5%)</w:t>
            </w:r>
          </w:p>
        </w:tc>
        <w:tc>
          <w:tcPr>
            <w:tcW w:w="788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939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94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0,784</w:t>
            </w:r>
          </w:p>
        </w:tc>
      </w:tr>
      <w:tr w:rsidR="00EB3B98" w:rsidRPr="0073649B" w:rsidTr="0073649B">
        <w:tc>
          <w:tcPr>
            <w:tcW w:w="3708" w:type="dxa"/>
          </w:tcPr>
          <w:p w:rsidR="00EB3B98" w:rsidRPr="0073649B" w:rsidRDefault="00EB3B98" w:rsidP="00736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  <w:r w:rsidRPr="0073649B">
              <w:rPr>
                <w:rFonts w:ascii="Times New Roman" w:hAnsi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571</w:t>
            </w:r>
          </w:p>
        </w:tc>
        <w:tc>
          <w:tcPr>
            <w:tcW w:w="939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635</w:t>
            </w:r>
          </w:p>
        </w:tc>
        <w:tc>
          <w:tcPr>
            <w:tcW w:w="94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691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740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784</w:t>
            </w:r>
          </w:p>
        </w:tc>
        <w:tc>
          <w:tcPr>
            <w:tcW w:w="77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∑ = 3421</w:t>
            </w:r>
          </w:p>
        </w:tc>
      </w:tr>
      <w:tr w:rsidR="00EB3B98" w:rsidRPr="0073649B" w:rsidTr="0073649B">
        <w:trPr>
          <w:gridAfter w:val="1"/>
          <w:wAfter w:w="776" w:type="dxa"/>
        </w:trPr>
        <w:tc>
          <w:tcPr>
            <w:tcW w:w="3708" w:type="dxa"/>
          </w:tcPr>
          <w:p w:rsidR="00EB3B98" w:rsidRPr="0073649B" w:rsidRDefault="00EB3B98" w:rsidP="00736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  <w:r w:rsidRPr="0073649B">
              <w:rPr>
                <w:rFonts w:ascii="Times New Roman" w:hAnsi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-1200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-659</w:t>
            </w:r>
          </w:p>
        </w:tc>
        <w:tc>
          <w:tcPr>
            <w:tcW w:w="939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-91</w:t>
            </w:r>
          </w:p>
        </w:tc>
        <w:tc>
          <w:tcPr>
            <w:tcW w:w="94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1087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2221</w:t>
            </w:r>
          </w:p>
        </w:tc>
      </w:tr>
      <w:tr w:rsidR="00EB3B98" w:rsidRPr="0073649B" w:rsidTr="0073649B">
        <w:trPr>
          <w:gridAfter w:val="1"/>
          <w:wAfter w:w="776" w:type="dxa"/>
        </w:trPr>
        <w:tc>
          <w:tcPr>
            <w:tcW w:w="3708" w:type="dxa"/>
          </w:tcPr>
          <w:p w:rsidR="00EB3B98" w:rsidRPr="0073649B" w:rsidRDefault="00EB3B98" w:rsidP="00736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 xml:space="preserve">Коэффициент дисконтирования, </w:t>
            </w: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min </w:t>
            </w:r>
            <w:r w:rsidRPr="0073649B">
              <w:rPr>
                <w:rFonts w:ascii="Times New Roman" w:hAnsi="Times New Roman"/>
                <w:sz w:val="28"/>
                <w:szCs w:val="28"/>
              </w:rPr>
              <w:t>(Е=1</w:t>
            </w: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3649B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788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0,901</w:t>
            </w:r>
          </w:p>
        </w:tc>
        <w:tc>
          <w:tcPr>
            <w:tcW w:w="939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0,815</w:t>
            </w:r>
          </w:p>
        </w:tc>
        <w:tc>
          <w:tcPr>
            <w:tcW w:w="94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0,731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0,659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0,594</w:t>
            </w:r>
          </w:p>
        </w:tc>
      </w:tr>
      <w:tr w:rsidR="00EB3B98" w:rsidRPr="0073649B" w:rsidTr="0073649B">
        <w:tc>
          <w:tcPr>
            <w:tcW w:w="3708" w:type="dxa"/>
          </w:tcPr>
          <w:p w:rsidR="00EB3B98" w:rsidRPr="0073649B" w:rsidRDefault="00EB3B98" w:rsidP="00736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Min</w:t>
            </w:r>
            <w:r w:rsidRPr="0073649B">
              <w:rPr>
                <w:rFonts w:ascii="Times New Roman" w:hAnsi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541</w:t>
            </w:r>
          </w:p>
        </w:tc>
        <w:tc>
          <w:tcPr>
            <w:tcW w:w="939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568</w:t>
            </w:r>
          </w:p>
        </w:tc>
        <w:tc>
          <w:tcPr>
            <w:tcW w:w="94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593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594</w:t>
            </w:r>
          </w:p>
        </w:tc>
        <w:tc>
          <w:tcPr>
            <w:tcW w:w="77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∑ = 2881</w:t>
            </w:r>
          </w:p>
        </w:tc>
      </w:tr>
      <w:tr w:rsidR="00EB3B98" w:rsidRPr="0073649B" w:rsidTr="0073649B">
        <w:trPr>
          <w:gridAfter w:val="1"/>
          <w:wAfter w:w="776" w:type="dxa"/>
        </w:trPr>
        <w:tc>
          <w:tcPr>
            <w:tcW w:w="3708" w:type="dxa"/>
          </w:tcPr>
          <w:p w:rsidR="00EB3B98" w:rsidRPr="0073649B" w:rsidRDefault="00EB3B98" w:rsidP="00736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Min</w:t>
            </w:r>
            <w:r w:rsidRPr="0073649B">
              <w:rPr>
                <w:rFonts w:ascii="Times New Roman" w:hAnsi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-1200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-659</w:t>
            </w:r>
          </w:p>
        </w:tc>
        <w:tc>
          <w:tcPr>
            <w:tcW w:w="939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-91</w:t>
            </w:r>
          </w:p>
        </w:tc>
        <w:tc>
          <w:tcPr>
            <w:tcW w:w="94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494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1087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1681</w:t>
            </w:r>
          </w:p>
        </w:tc>
      </w:tr>
    </w:tbl>
    <w:p w:rsidR="00EB3B98" w:rsidRPr="0073649B" w:rsidRDefault="00EB3B98" w:rsidP="00111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B98" w:rsidRPr="0073649B" w:rsidRDefault="00EB3B98" w:rsidP="00111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pict>
          <v:shape id="_x0000_i1058" type="#_x0000_t75" style="width:153pt;height:38.25pt">
            <v:imagedata r:id="rId18" o:title="" chromakey="white"/>
          </v:shape>
        </w:pict>
      </w:r>
    </w:p>
    <w:p w:rsidR="00EB3B98" w:rsidRPr="0073649B" w:rsidRDefault="00EB3B98" w:rsidP="00111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B98" w:rsidRPr="0073649B" w:rsidRDefault="00EB3B98" w:rsidP="00111B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3649B">
        <w:rPr>
          <w:rFonts w:ascii="Times New Roman" w:hAnsi="Times New Roman" w:cs="Times New Roman"/>
          <w:sz w:val="28"/>
          <w:szCs w:val="28"/>
        </w:rPr>
        <w:t>ВНД</w:t>
      </w:r>
      <w:r w:rsidRPr="007364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73649B">
        <w:rPr>
          <w:rFonts w:ascii="Times New Roman" w:hAnsi="Times New Roman" w:cs="Times New Roman"/>
          <w:sz w:val="28"/>
          <w:szCs w:val="28"/>
        </w:rPr>
        <w:t xml:space="preserve"> = 5 + Х = 5+24,6= </w:t>
      </w:r>
      <w:r w:rsidRPr="0073649B">
        <w:rPr>
          <w:rFonts w:ascii="Times New Roman" w:hAnsi="Times New Roman" w:cs="Times New Roman"/>
          <w:sz w:val="28"/>
          <w:szCs w:val="28"/>
          <w:lang w:val="en-US"/>
        </w:rPr>
        <w:t>29,6</w:t>
      </w:r>
    </w:p>
    <w:p w:rsidR="00EB3B98" w:rsidRPr="0073649B" w:rsidRDefault="00EB3B98" w:rsidP="00111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B98" w:rsidRPr="00952E4B" w:rsidRDefault="00EB3B98" w:rsidP="00111B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E4B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Pr="00952E4B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</w:p>
    <w:tbl>
      <w:tblPr>
        <w:tblW w:w="95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8"/>
        <w:gridCol w:w="900"/>
        <w:gridCol w:w="913"/>
        <w:gridCol w:w="945"/>
        <w:gridCol w:w="846"/>
        <w:gridCol w:w="1120"/>
        <w:gridCol w:w="960"/>
        <w:gridCol w:w="890"/>
        <w:gridCol w:w="33"/>
      </w:tblGrid>
      <w:tr w:rsidR="00EB3B98" w:rsidRPr="0073649B" w:rsidTr="00952E4B">
        <w:trPr>
          <w:gridAfter w:val="2"/>
          <w:wAfter w:w="923" w:type="dxa"/>
        </w:trPr>
        <w:tc>
          <w:tcPr>
            <w:tcW w:w="2988" w:type="dxa"/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0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B3B98" w:rsidRPr="0073649B" w:rsidTr="00952E4B">
        <w:trPr>
          <w:gridAfter w:val="2"/>
          <w:wAfter w:w="923" w:type="dxa"/>
        </w:trPr>
        <w:tc>
          <w:tcPr>
            <w:tcW w:w="2988" w:type="dxa"/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0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913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B98" w:rsidRPr="0073649B" w:rsidTr="00952E4B">
        <w:trPr>
          <w:gridAfter w:val="2"/>
          <w:wAfter w:w="923" w:type="dxa"/>
        </w:trPr>
        <w:tc>
          <w:tcPr>
            <w:tcW w:w="2988" w:type="dxa"/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0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2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96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EB3B98" w:rsidRPr="0073649B" w:rsidTr="00952E4B">
        <w:trPr>
          <w:gridAfter w:val="2"/>
          <w:wAfter w:w="923" w:type="dxa"/>
        </w:trPr>
        <w:tc>
          <w:tcPr>
            <w:tcW w:w="2988" w:type="dxa"/>
          </w:tcPr>
          <w:p w:rsidR="00EB3B98" w:rsidRPr="0073649B" w:rsidRDefault="00EB3B98" w:rsidP="00952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Коэффициент дисконтирования</w:t>
            </w: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max </w:t>
            </w:r>
            <w:r w:rsidRPr="0073649B">
              <w:rPr>
                <w:rFonts w:ascii="Times New Roman" w:hAnsi="Times New Roman"/>
                <w:sz w:val="28"/>
                <w:szCs w:val="28"/>
              </w:rPr>
              <w:t>(Е=5%)</w:t>
            </w:r>
          </w:p>
        </w:tc>
        <w:tc>
          <w:tcPr>
            <w:tcW w:w="90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0,784</w:t>
            </w:r>
          </w:p>
        </w:tc>
        <w:tc>
          <w:tcPr>
            <w:tcW w:w="945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12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96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0,952</w:t>
            </w:r>
          </w:p>
        </w:tc>
      </w:tr>
      <w:tr w:rsidR="00EB3B98" w:rsidRPr="0073649B" w:rsidTr="00952E4B">
        <w:trPr>
          <w:gridAfter w:val="1"/>
          <w:wAfter w:w="33" w:type="dxa"/>
        </w:trPr>
        <w:tc>
          <w:tcPr>
            <w:tcW w:w="2988" w:type="dxa"/>
          </w:tcPr>
          <w:p w:rsidR="00EB3B98" w:rsidRPr="0073649B" w:rsidRDefault="00EB3B98" w:rsidP="00952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  <w:r w:rsidRPr="0073649B">
              <w:rPr>
                <w:rFonts w:ascii="Times New Roman" w:hAnsi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90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784</w:t>
            </w:r>
          </w:p>
        </w:tc>
        <w:tc>
          <w:tcPr>
            <w:tcW w:w="945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740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691</w:t>
            </w:r>
          </w:p>
        </w:tc>
        <w:tc>
          <w:tcPr>
            <w:tcW w:w="112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635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571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∑ = 3421</w:t>
            </w:r>
          </w:p>
        </w:tc>
      </w:tr>
      <w:tr w:rsidR="00EB3B98" w:rsidRPr="0073649B" w:rsidTr="00952E4B">
        <w:trPr>
          <w:gridAfter w:val="2"/>
          <w:wAfter w:w="923" w:type="dxa"/>
        </w:trPr>
        <w:tc>
          <w:tcPr>
            <w:tcW w:w="2988" w:type="dxa"/>
          </w:tcPr>
          <w:p w:rsidR="00EB3B98" w:rsidRPr="0073649B" w:rsidRDefault="00EB3B98" w:rsidP="00952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  <w:r w:rsidRPr="0073649B">
              <w:rPr>
                <w:rFonts w:ascii="Times New Roman" w:hAnsi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0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-1200</w:t>
            </w:r>
          </w:p>
        </w:tc>
        <w:tc>
          <w:tcPr>
            <w:tcW w:w="913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-416</w:t>
            </w:r>
          </w:p>
        </w:tc>
        <w:tc>
          <w:tcPr>
            <w:tcW w:w="945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1015</w:t>
            </w:r>
          </w:p>
        </w:tc>
        <w:tc>
          <w:tcPr>
            <w:tcW w:w="112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2221</w:t>
            </w:r>
          </w:p>
        </w:tc>
      </w:tr>
      <w:tr w:rsidR="00EB3B98" w:rsidRPr="0073649B" w:rsidTr="00952E4B">
        <w:trPr>
          <w:gridAfter w:val="2"/>
          <w:wAfter w:w="923" w:type="dxa"/>
        </w:trPr>
        <w:tc>
          <w:tcPr>
            <w:tcW w:w="2988" w:type="dxa"/>
          </w:tcPr>
          <w:p w:rsidR="00EB3B98" w:rsidRPr="0073649B" w:rsidRDefault="00EB3B98" w:rsidP="00952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 xml:space="preserve">Коэффициент дисконтирования, </w:t>
            </w: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min </w:t>
            </w:r>
            <w:r w:rsidRPr="0073649B">
              <w:rPr>
                <w:rFonts w:ascii="Times New Roman" w:hAnsi="Times New Roman"/>
                <w:sz w:val="28"/>
                <w:szCs w:val="28"/>
              </w:rPr>
              <w:t>(Е=16%)</w:t>
            </w:r>
          </w:p>
        </w:tc>
        <w:tc>
          <w:tcPr>
            <w:tcW w:w="90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0,862</w:t>
            </w:r>
          </w:p>
        </w:tc>
        <w:tc>
          <w:tcPr>
            <w:tcW w:w="945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0,743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0,</w:t>
            </w:r>
            <w:r w:rsidRPr="0073649B">
              <w:rPr>
                <w:rFonts w:ascii="Times New Roman" w:hAnsi="Times New Roman"/>
                <w:sz w:val="28"/>
                <w:szCs w:val="28"/>
              </w:rPr>
              <w:t>641</w:t>
            </w:r>
          </w:p>
        </w:tc>
        <w:tc>
          <w:tcPr>
            <w:tcW w:w="112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0,</w:t>
            </w:r>
            <w:r w:rsidRPr="0073649B">
              <w:rPr>
                <w:rFonts w:ascii="Times New Roman" w:hAnsi="Times New Roman"/>
                <w:sz w:val="28"/>
                <w:szCs w:val="28"/>
              </w:rPr>
              <w:t>552</w:t>
            </w:r>
          </w:p>
        </w:tc>
        <w:tc>
          <w:tcPr>
            <w:tcW w:w="96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0,476</w:t>
            </w:r>
          </w:p>
        </w:tc>
      </w:tr>
      <w:tr w:rsidR="00EB3B98" w:rsidRPr="0073649B" w:rsidTr="00952E4B">
        <w:tc>
          <w:tcPr>
            <w:tcW w:w="2988" w:type="dxa"/>
          </w:tcPr>
          <w:p w:rsidR="00EB3B98" w:rsidRPr="0073649B" w:rsidRDefault="00EB3B98" w:rsidP="00952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Min</w:t>
            </w:r>
            <w:r w:rsidRPr="0073649B">
              <w:rPr>
                <w:rFonts w:ascii="Times New Roman" w:hAnsi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90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862</w:t>
            </w:r>
          </w:p>
        </w:tc>
        <w:tc>
          <w:tcPr>
            <w:tcW w:w="945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669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513</w:t>
            </w:r>
          </w:p>
        </w:tc>
        <w:tc>
          <w:tcPr>
            <w:tcW w:w="112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387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8" w:rsidRPr="0073649B" w:rsidRDefault="00EB3B98" w:rsidP="0067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∑ = 2717</w:t>
            </w:r>
          </w:p>
        </w:tc>
      </w:tr>
      <w:tr w:rsidR="00EB3B98" w:rsidRPr="0073649B" w:rsidTr="00952E4B">
        <w:trPr>
          <w:gridAfter w:val="2"/>
          <w:wAfter w:w="923" w:type="dxa"/>
        </w:trPr>
        <w:tc>
          <w:tcPr>
            <w:tcW w:w="2988" w:type="dxa"/>
          </w:tcPr>
          <w:p w:rsidR="00EB3B98" w:rsidRPr="0073649B" w:rsidRDefault="00EB3B98" w:rsidP="00952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  <w:lang w:val="en-US"/>
              </w:rPr>
              <w:t>Min</w:t>
            </w:r>
            <w:r w:rsidRPr="0073649B">
              <w:rPr>
                <w:rFonts w:ascii="Times New Roman" w:hAnsi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0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-1200</w:t>
            </w:r>
          </w:p>
        </w:tc>
        <w:tc>
          <w:tcPr>
            <w:tcW w:w="913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-338</w:t>
            </w:r>
          </w:p>
        </w:tc>
        <w:tc>
          <w:tcPr>
            <w:tcW w:w="945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331</w:t>
            </w:r>
          </w:p>
        </w:tc>
        <w:tc>
          <w:tcPr>
            <w:tcW w:w="846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884</w:t>
            </w:r>
          </w:p>
        </w:tc>
        <w:tc>
          <w:tcPr>
            <w:tcW w:w="112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1231</w:t>
            </w:r>
          </w:p>
        </w:tc>
        <w:tc>
          <w:tcPr>
            <w:tcW w:w="960" w:type="dxa"/>
          </w:tcPr>
          <w:p w:rsidR="00EB3B98" w:rsidRPr="0073649B" w:rsidRDefault="00EB3B98" w:rsidP="00672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9B">
              <w:rPr>
                <w:rFonts w:ascii="Times New Roman" w:hAnsi="Times New Roman"/>
                <w:sz w:val="28"/>
                <w:szCs w:val="28"/>
              </w:rPr>
              <w:t>1517</w:t>
            </w:r>
          </w:p>
        </w:tc>
      </w:tr>
    </w:tbl>
    <w:p w:rsidR="00EB3B98" w:rsidRPr="0073649B" w:rsidRDefault="00EB3B98" w:rsidP="00111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B98" w:rsidRPr="0073649B" w:rsidRDefault="00EB3B98" w:rsidP="00111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pict>
          <v:shape id="_x0000_i1059" type="#_x0000_t75" style="width:168.75pt;height:41.25pt">
            <v:imagedata r:id="rId19" o:title="" chromakey="white"/>
          </v:shape>
        </w:pict>
      </w:r>
    </w:p>
    <w:p w:rsidR="00EB3B98" w:rsidRPr="0073649B" w:rsidRDefault="00EB3B98" w:rsidP="00111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B98" w:rsidRPr="0073649B" w:rsidRDefault="00EB3B98" w:rsidP="00111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>ВНД</w:t>
      </w:r>
      <w:r w:rsidRPr="007364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73649B">
        <w:rPr>
          <w:rFonts w:ascii="Times New Roman" w:hAnsi="Times New Roman" w:cs="Times New Roman"/>
          <w:sz w:val="28"/>
          <w:szCs w:val="28"/>
        </w:rPr>
        <w:t xml:space="preserve"> = 5 + Х = 5+34,7  = 39,7</w:t>
      </w:r>
    </w:p>
    <w:p w:rsidR="00EB3B98" w:rsidRPr="0073649B" w:rsidRDefault="00EB3B98" w:rsidP="00111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</w:t>
      </w:r>
      <w:r w:rsidRPr="0073649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3649B">
        <w:rPr>
          <w:rFonts w:ascii="Times New Roman" w:hAnsi="Times New Roman" w:cs="Times New Roman"/>
          <w:sz w:val="28"/>
          <w:szCs w:val="28"/>
        </w:rPr>
        <w:t>.</w:t>
      </w:r>
    </w:p>
    <w:p w:rsidR="00EB3B98" w:rsidRPr="0073649B" w:rsidRDefault="00EB3B98" w:rsidP="00111B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B98" w:rsidRPr="0073649B" w:rsidRDefault="00EB3B98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3B98" w:rsidRPr="0073649B" w:rsidSect="008C0C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1DC"/>
    <w:rsid w:val="000A3289"/>
    <w:rsid w:val="00111B9E"/>
    <w:rsid w:val="002D372D"/>
    <w:rsid w:val="005551DC"/>
    <w:rsid w:val="00672B7F"/>
    <w:rsid w:val="0073649B"/>
    <w:rsid w:val="008C0CF9"/>
    <w:rsid w:val="008E5E72"/>
    <w:rsid w:val="00952E4B"/>
    <w:rsid w:val="00995199"/>
    <w:rsid w:val="00CF3FC0"/>
    <w:rsid w:val="00EB3B98"/>
    <w:rsid w:val="00F16304"/>
    <w:rsid w:val="00F6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D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551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5551DC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F6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0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6</Pages>
  <Words>582</Words>
  <Characters>3321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Коцюбинский Андрей Владиславович</dc:creator>
  <cp:keywords/>
  <dc:description/>
  <cp:lastModifiedBy>1</cp:lastModifiedBy>
  <cp:revision>4</cp:revision>
  <dcterms:created xsi:type="dcterms:W3CDTF">2020-06-18T19:38:00Z</dcterms:created>
  <dcterms:modified xsi:type="dcterms:W3CDTF">2020-06-24T12:54:00Z</dcterms:modified>
</cp:coreProperties>
</file>