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F2" w:rsidRPr="00B2502E" w:rsidRDefault="003A1DF2" w:rsidP="00A33A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2502E">
        <w:rPr>
          <w:rFonts w:ascii="Times New Roman" w:hAnsi="Times New Roman" w:cs="Times New Roman"/>
          <w:sz w:val="24"/>
          <w:szCs w:val="24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3A1DF2" w:rsidRPr="00B2502E" w:rsidRDefault="003A1DF2" w:rsidP="00A33A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8"/>
        <w:gridCol w:w="851"/>
        <w:gridCol w:w="708"/>
        <w:gridCol w:w="709"/>
        <w:gridCol w:w="709"/>
      </w:tblGrid>
      <w:tr w:rsidR="003A1DF2" w:rsidRPr="00C93445" w:rsidTr="00A2724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1DF2" w:rsidRPr="00C93445" w:rsidTr="00A2724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DF2" w:rsidRPr="00C93445" w:rsidTr="00A2724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bookmarkStart w:id="0" w:name="_GoBack"/>
        <w:bookmarkEnd w:id="0"/>
      </w:tr>
    </w:tbl>
    <w:p w:rsidR="003A1DF2" w:rsidRPr="00B2502E" w:rsidRDefault="003A1DF2" w:rsidP="00A33A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A1DF2" w:rsidRPr="00B2502E" w:rsidRDefault="003A1DF2" w:rsidP="00A33A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8"/>
        <w:gridCol w:w="851"/>
        <w:gridCol w:w="708"/>
        <w:gridCol w:w="709"/>
        <w:gridCol w:w="709"/>
      </w:tblGrid>
      <w:tr w:rsidR="003A1DF2" w:rsidRPr="00C93445" w:rsidTr="00A2724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1DF2" w:rsidRPr="00C93445" w:rsidTr="00A2724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DF2" w:rsidRPr="00C93445" w:rsidTr="00A2724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:rsidR="003A1DF2" w:rsidRPr="00B2502E" w:rsidRDefault="003A1DF2" w:rsidP="00A33A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1DF2" w:rsidRPr="00B2502E" w:rsidRDefault="003A1DF2" w:rsidP="00A33A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956"/>
        <w:gridCol w:w="981"/>
        <w:gridCol w:w="1142"/>
        <w:gridCol w:w="1276"/>
      </w:tblGrid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0,7722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</w:tr>
    </w:tbl>
    <w:p w:rsidR="003A1DF2" w:rsidRPr="00B2502E" w:rsidRDefault="003A1DF2" w:rsidP="00A33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DF2" w:rsidRPr="00B2502E" w:rsidRDefault="003A1DF2" w:rsidP="00A33A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956"/>
        <w:gridCol w:w="981"/>
        <w:gridCol w:w="1142"/>
        <w:gridCol w:w="1276"/>
      </w:tblGrid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33A43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0,7722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</w:tr>
    </w:tbl>
    <w:p w:rsidR="003A1DF2" w:rsidRPr="00B2502E" w:rsidRDefault="003A1DF2" w:rsidP="00A33A43">
      <w:pPr>
        <w:rPr>
          <w:rFonts w:ascii="Times New Roman" w:hAnsi="Times New Roman" w:cs="Times New Roman"/>
          <w:sz w:val="24"/>
          <w:szCs w:val="24"/>
        </w:rPr>
      </w:pPr>
    </w:p>
    <w:p w:rsidR="003A1DF2" w:rsidRPr="00B2502E" w:rsidRDefault="003A1DF2" w:rsidP="005310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ИД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(275+337+463) /900 = 1,19</w:t>
      </w:r>
    </w:p>
    <w:p w:rsidR="003A1DF2" w:rsidRPr="00B2502E" w:rsidRDefault="003A1DF2" w:rsidP="005310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ИД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(92+168+232) /325= 1,51</w:t>
      </w:r>
    </w:p>
    <w:p w:rsidR="003A1DF2" w:rsidRPr="00B2502E" w:rsidRDefault="003A1DF2" w:rsidP="005310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Проект Б является более привлекательным, т.к. его индекс доходности выше, чем у проекта А.</w:t>
      </w:r>
    </w:p>
    <w:p w:rsidR="003A1DF2" w:rsidRPr="00B2502E" w:rsidRDefault="003A1DF2" w:rsidP="00A33A43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Предпочтение следует отдать проекту с более коротким сроком окупаемости</w:t>
      </w:r>
    </w:p>
    <w:p w:rsidR="003A1DF2" w:rsidRPr="00B2502E" w:rsidRDefault="003A1DF2" w:rsidP="00A33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ЧДД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B2502E">
        <w:rPr>
          <w:rFonts w:ascii="Times New Roman" w:hAnsi="Times New Roman" w:cs="Times New Roman"/>
          <w:sz w:val="24"/>
          <w:szCs w:val="24"/>
        </w:rPr>
        <w:t>= ( 275+337+463) – 900 = 175 тыс. руб.</w:t>
      </w:r>
    </w:p>
    <w:p w:rsidR="003A1DF2" w:rsidRPr="00B2502E" w:rsidRDefault="003A1DF2" w:rsidP="00A33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ЧДД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( 92+168+232)– 325 = 167тыс. руб.</w:t>
      </w:r>
    </w:p>
    <w:p w:rsidR="003A1DF2" w:rsidRPr="00B2502E" w:rsidRDefault="003A1DF2" w:rsidP="00A33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Предпочтение следует отдать проекту  А, т.к. ЧДД данного проекта больше.</w:t>
      </w:r>
    </w:p>
    <w:p w:rsidR="003A1DF2" w:rsidRPr="00B2502E" w:rsidRDefault="003A1DF2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02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2502E">
        <w:rPr>
          <w:rFonts w:ascii="Times New Roman" w:hAnsi="Times New Roman" w:cs="Times New Roman"/>
          <w:sz w:val="24"/>
          <w:szCs w:val="24"/>
        </w:rPr>
        <w:t xml:space="preserve"> 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B2502E">
        <w:rPr>
          <w:rFonts w:ascii="Times New Roman" w:hAnsi="Times New Roman" w:cs="Times New Roman"/>
          <w:b/>
          <w:bCs/>
          <w:sz w:val="24"/>
          <w:szCs w:val="24"/>
        </w:rPr>
        <w:t>Сделайте выводы.</w:t>
      </w:r>
    </w:p>
    <w:p w:rsidR="003A1DF2" w:rsidRPr="00B2502E" w:rsidRDefault="003A1DF2" w:rsidP="005310FC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8"/>
        <w:gridCol w:w="2173"/>
        <w:gridCol w:w="2340"/>
      </w:tblGrid>
      <w:tr w:rsidR="003A1DF2" w:rsidRPr="00C93445" w:rsidTr="00A272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93445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93445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В</w:t>
            </w:r>
          </w:p>
        </w:tc>
      </w:tr>
      <w:tr w:rsidR="003A1DF2" w:rsidRPr="00C93445" w:rsidTr="00A272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DF2" w:rsidRPr="00C93445" w:rsidRDefault="003A1DF2" w:rsidP="00C93445">
            <w:pPr>
              <w:ind w:left="57" w:right="57" w:firstLine="5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DF2" w:rsidRPr="00C93445" w:rsidRDefault="003A1DF2" w:rsidP="00C93445">
            <w:pPr>
              <w:ind w:left="57" w:right="57" w:firstLine="5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3A1DF2" w:rsidRPr="00C93445" w:rsidTr="00A272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DF2" w:rsidRPr="00C93445" w:rsidRDefault="003A1DF2" w:rsidP="00C93445">
            <w:pPr>
              <w:ind w:left="57" w:right="57" w:firstLine="5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DF2" w:rsidRPr="00C93445" w:rsidRDefault="003A1DF2" w:rsidP="00C93445">
            <w:pPr>
              <w:ind w:left="57" w:right="57" w:firstLine="5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3A1DF2" w:rsidRPr="00C93445" w:rsidTr="00A272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3A1DF2" w:rsidRPr="00C93445" w:rsidTr="00A272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ind w:left="57" w:right="57" w:firstLine="5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3A1DF2" w:rsidRPr="00B2502E" w:rsidRDefault="003A1DF2" w:rsidP="005310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A1DF2" w:rsidRPr="00B2502E" w:rsidRDefault="003A1DF2" w:rsidP="005310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956"/>
        <w:gridCol w:w="981"/>
        <w:gridCol w:w="1142"/>
        <w:gridCol w:w="1276"/>
      </w:tblGrid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C93445">
              <w:rPr>
                <w:rFonts w:ascii="Times New Roman" w:hAnsi="Times New Roman"/>
                <w:sz w:val="24"/>
                <w:szCs w:val="24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C93445">
              <w:rPr>
                <w:rFonts w:ascii="Times New Roman" w:hAnsi="Times New Roman"/>
                <w:sz w:val="24"/>
                <w:szCs w:val="24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  <w:lang w:val="en-US"/>
              </w:rPr>
              <w:t>0,6575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-1065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-470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</w:tr>
    </w:tbl>
    <w:p w:rsidR="003A1DF2" w:rsidRPr="00B2502E" w:rsidRDefault="003A1DF2" w:rsidP="005310FC">
      <w:pPr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DF2" w:rsidRPr="00B2502E" w:rsidRDefault="003A1DF2" w:rsidP="005310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956"/>
        <w:gridCol w:w="986"/>
        <w:gridCol w:w="1142"/>
        <w:gridCol w:w="1276"/>
      </w:tblGrid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790C5E">
            <w:pPr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C93445">
              <w:rPr>
                <w:rFonts w:ascii="Times New Roman" w:hAnsi="Times New Roman"/>
                <w:sz w:val="24"/>
                <w:szCs w:val="24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C93445">
              <w:rPr>
                <w:rFonts w:ascii="Times New Roman" w:hAnsi="Times New Roman"/>
                <w:sz w:val="24"/>
                <w:szCs w:val="24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  <w:lang w:val="en-US"/>
              </w:rPr>
              <w:t>0,6575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3A1DF2" w:rsidRPr="00C93445" w:rsidTr="00A2724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C93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-437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F2" w:rsidRPr="00C93445" w:rsidRDefault="003A1DF2" w:rsidP="00A272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445">
              <w:rPr>
                <w:rFonts w:ascii="Times New Roman" w:hAnsi="Times New Roman"/>
                <w:sz w:val="24"/>
                <w:szCs w:val="24"/>
              </w:rPr>
              <w:t>-108</w:t>
            </w:r>
          </w:p>
        </w:tc>
      </w:tr>
    </w:tbl>
    <w:p w:rsidR="003A1DF2" w:rsidRPr="00B2502E" w:rsidRDefault="003A1DF2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ок </w:t>
      </w:r>
      <w:r w:rsidRPr="00B2502E">
        <w:rPr>
          <w:rFonts w:ascii="Times New Roman" w:hAnsi="Times New Roman" w:cs="Times New Roman"/>
          <w:sz w:val="24"/>
          <w:szCs w:val="24"/>
        </w:rPr>
        <w:t>= Год, предшествующий + (невозмещенная стоимость на начало года/приток наличности в течение года)</w:t>
      </w:r>
    </w:p>
    <w:p w:rsidR="003A1DF2" w:rsidRPr="00B2502E" w:rsidRDefault="003A1DF2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Период окупаемости по проектам А и Б, определенный по статическому методу:</w:t>
      </w:r>
    </w:p>
    <w:p w:rsidR="003A1DF2" w:rsidRPr="00B2502E" w:rsidRDefault="003A1DF2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окА </w:t>
      </w:r>
      <w:r w:rsidRPr="00B2502E">
        <w:rPr>
          <w:rFonts w:ascii="Times New Roman" w:hAnsi="Times New Roman" w:cs="Times New Roman"/>
          <w:sz w:val="24"/>
          <w:szCs w:val="24"/>
        </w:rPr>
        <w:t>= 2 года + 400/700 = 2,6года</w:t>
      </w:r>
    </w:p>
    <w:p w:rsidR="003A1DF2" w:rsidRPr="00B2502E" w:rsidRDefault="003A1DF2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окБ </w:t>
      </w:r>
      <w:r w:rsidRPr="00B2502E">
        <w:rPr>
          <w:rFonts w:ascii="Times New Roman" w:hAnsi="Times New Roman" w:cs="Times New Roman"/>
          <w:sz w:val="24"/>
          <w:szCs w:val="24"/>
        </w:rPr>
        <w:t>= 2 года + 200/500 = 2,4года</w:t>
      </w:r>
    </w:p>
    <w:p w:rsidR="003A1DF2" w:rsidRPr="00B2502E" w:rsidRDefault="003A1DF2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3A1DF2" w:rsidRPr="00B2502E" w:rsidRDefault="003A1DF2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r w:rsidRPr="00B2502E">
        <w:rPr>
          <w:rFonts w:ascii="Times New Roman" w:hAnsi="Times New Roman" w:cs="Times New Roman"/>
          <w:sz w:val="24"/>
          <w:szCs w:val="24"/>
        </w:rPr>
        <w:t xml:space="preserve"> Проект не окупается</w:t>
      </w:r>
    </w:p>
    <w:p w:rsidR="003A1DF2" w:rsidRPr="00B2502E" w:rsidRDefault="003A1DF2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окБ </w:t>
      </w:r>
      <w:r w:rsidRPr="00B2502E">
        <w:rPr>
          <w:rFonts w:ascii="Times New Roman" w:hAnsi="Times New Roman" w:cs="Times New Roman"/>
          <w:sz w:val="24"/>
          <w:szCs w:val="24"/>
        </w:rPr>
        <w:t>Проект не окупается</w:t>
      </w:r>
    </w:p>
    <w:p w:rsidR="003A1DF2" w:rsidRPr="00B2502E" w:rsidRDefault="003A1DF2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Оба проекта не окупаются</w:t>
      </w:r>
    </w:p>
    <w:p w:rsidR="003A1DF2" w:rsidRPr="00B2502E" w:rsidRDefault="003A1DF2" w:rsidP="002C1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ЧДД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B2502E">
        <w:rPr>
          <w:rFonts w:ascii="Times New Roman" w:hAnsi="Times New Roman" w:cs="Times New Roman"/>
          <w:sz w:val="24"/>
          <w:szCs w:val="24"/>
        </w:rPr>
        <w:t>= (435+595+460) – 1500 = -10 тыс. руб.</w:t>
      </w:r>
    </w:p>
    <w:p w:rsidR="003A1DF2" w:rsidRPr="00B2502E" w:rsidRDefault="003A1DF2" w:rsidP="002C1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ЧДД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( 609+454+329)– 1500 = -108тыс. руб.</w:t>
      </w:r>
    </w:p>
    <w:p w:rsidR="003A1DF2" w:rsidRPr="00B2502E" w:rsidRDefault="003A1DF2" w:rsidP="002C1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Предпочтение следует отдать проекту  А, т.к. ЧДД данного проекта больше.</w:t>
      </w:r>
    </w:p>
    <w:p w:rsidR="003A1DF2" w:rsidRPr="00B2502E" w:rsidRDefault="003A1DF2" w:rsidP="005153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ИД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(435+595+460) /1500 = 0,99</w:t>
      </w:r>
    </w:p>
    <w:p w:rsidR="003A1DF2" w:rsidRPr="00B2502E" w:rsidRDefault="003A1DF2" w:rsidP="005153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ИД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(609+454+329) /1500= 0,92</w:t>
      </w:r>
    </w:p>
    <w:p w:rsidR="003A1DF2" w:rsidRPr="00B2502E" w:rsidRDefault="003A1DF2" w:rsidP="005153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Проект А является более привлекательным, т.к. его индекс доходности выше, чем у проекта Б.</w:t>
      </w:r>
    </w:p>
    <w:p w:rsidR="003A1DF2" w:rsidRPr="00B2502E" w:rsidRDefault="003A1DF2" w:rsidP="002C1B49">
      <w:pPr>
        <w:rPr>
          <w:rFonts w:ascii="Times New Roman" w:hAnsi="Times New Roman" w:cs="Times New Roman"/>
          <w:sz w:val="24"/>
          <w:szCs w:val="24"/>
        </w:rPr>
      </w:pPr>
    </w:p>
    <w:p w:rsidR="003A1DF2" w:rsidRPr="00B2502E" w:rsidRDefault="003A1DF2" w:rsidP="005310FC">
      <w:pPr>
        <w:rPr>
          <w:rFonts w:ascii="Times New Roman" w:hAnsi="Times New Roman" w:cs="Times New Roman"/>
          <w:sz w:val="24"/>
          <w:szCs w:val="24"/>
        </w:rPr>
      </w:pPr>
    </w:p>
    <w:p w:rsidR="003A1DF2" w:rsidRPr="00B2502E" w:rsidRDefault="003A1DF2" w:rsidP="005310FC">
      <w:pPr>
        <w:rPr>
          <w:rFonts w:ascii="Times New Roman" w:hAnsi="Times New Roman" w:cs="Times New Roman"/>
          <w:sz w:val="24"/>
          <w:szCs w:val="24"/>
        </w:rPr>
      </w:pPr>
    </w:p>
    <w:p w:rsidR="003A1DF2" w:rsidRPr="00B2502E" w:rsidRDefault="003A1DF2" w:rsidP="00A33A43">
      <w:pPr>
        <w:rPr>
          <w:rFonts w:ascii="Times New Roman" w:hAnsi="Times New Roman" w:cs="Times New Roman"/>
          <w:sz w:val="24"/>
          <w:szCs w:val="24"/>
        </w:rPr>
      </w:pPr>
    </w:p>
    <w:sectPr w:rsidR="003A1DF2" w:rsidRPr="00B2502E" w:rsidSect="00C0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499E"/>
    <w:multiLevelType w:val="hybridMultilevel"/>
    <w:tmpl w:val="83D4EA26"/>
    <w:lvl w:ilvl="0" w:tplc="81727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550A5"/>
    <w:multiLevelType w:val="hybridMultilevel"/>
    <w:tmpl w:val="436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491610"/>
    <w:multiLevelType w:val="hybridMultilevel"/>
    <w:tmpl w:val="F60A96C0"/>
    <w:lvl w:ilvl="0" w:tplc="2D825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F15D3E"/>
    <w:multiLevelType w:val="hybridMultilevel"/>
    <w:tmpl w:val="2D3E20C8"/>
    <w:lvl w:ilvl="0" w:tplc="582E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270"/>
    <w:rsid w:val="000C12B1"/>
    <w:rsid w:val="00243D7D"/>
    <w:rsid w:val="002C1B49"/>
    <w:rsid w:val="003A1DF2"/>
    <w:rsid w:val="00431270"/>
    <w:rsid w:val="005153CC"/>
    <w:rsid w:val="005310FC"/>
    <w:rsid w:val="00790C5E"/>
    <w:rsid w:val="0090469D"/>
    <w:rsid w:val="00A27249"/>
    <w:rsid w:val="00A33A43"/>
    <w:rsid w:val="00B2048B"/>
    <w:rsid w:val="00B2502E"/>
    <w:rsid w:val="00B4011B"/>
    <w:rsid w:val="00C02B82"/>
    <w:rsid w:val="00C9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7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312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31270"/>
    <w:pPr>
      <w:ind w:left="720"/>
    </w:pPr>
  </w:style>
  <w:style w:type="table" w:customStyle="1" w:styleId="1">
    <w:name w:val="Сетка таблицы1"/>
    <w:uiPriority w:val="99"/>
    <w:rsid w:val="000C12B1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C12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0C12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462</Words>
  <Characters>2639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1</cp:lastModifiedBy>
  <cp:revision>3</cp:revision>
  <dcterms:created xsi:type="dcterms:W3CDTF">2020-06-22T13:22:00Z</dcterms:created>
  <dcterms:modified xsi:type="dcterms:W3CDTF">2020-06-22T17:56:00Z</dcterms:modified>
</cp:coreProperties>
</file>